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2A6659" w14:textId="6CA3A5BA" w:rsidR="00106E51" w:rsidRDefault="00176B1E" w:rsidP="0062607B">
      <w:pPr>
        <w:framePr w:h="0" w:hSpace="180" w:wrap="auto" w:vAnchor="text" w:hAnchor="page" w:x="7899" w:y="-363"/>
        <w:jc w:val="right"/>
        <w:rPr>
          <w:rFonts w:ascii="Arial" w:hAnsi="Arial"/>
          <w:b/>
          <w:lang w:val="en-US" w:eastAsia="ja-JP"/>
        </w:rPr>
      </w:pPr>
      <w:r>
        <w:rPr>
          <w:rFonts w:ascii="Arial" w:hAnsi="Arial"/>
          <w:b/>
          <w:noProof/>
          <w:lang w:val="et-EE" w:eastAsia="et-EE"/>
        </w:rPr>
        <w:drawing>
          <wp:inline distT="0" distB="0" distL="0" distR="0" wp14:anchorId="7325ACDC" wp14:editId="713B0737">
            <wp:extent cx="1238250" cy="831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1173" b="8944"/>
                    <a:stretch/>
                  </pic:blipFill>
                  <pic:spPr bwMode="auto">
                    <a:xfrm>
                      <a:off x="0" y="0"/>
                      <a:ext cx="123825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05F04C" w14:textId="0474DF38" w:rsidR="00106E51" w:rsidRPr="002478B9" w:rsidRDefault="009A0759">
      <w:pPr>
        <w:rPr>
          <w:rFonts w:asciiTheme="minorHAnsi" w:hAnsiTheme="minorHAnsi" w:cstheme="minorHAnsi"/>
          <w:sz w:val="22"/>
          <w:lang w:val="en-US"/>
        </w:rPr>
      </w:pPr>
      <w:r w:rsidRPr="0062607B">
        <w:rPr>
          <w:rFonts w:asciiTheme="minorHAnsi" w:hAnsiTheme="minorHAnsi" w:cstheme="minorHAnsi"/>
          <w:noProof/>
          <w:sz w:val="22"/>
          <w:lang w:val="et-EE" w:eastAsia="et-EE"/>
        </w:rPr>
        <w:drawing>
          <wp:anchor distT="0" distB="0" distL="114300" distR="114300" simplePos="0" relativeHeight="251658240" behindDoc="1" locked="0" layoutInCell="1" allowOverlap="1" wp14:anchorId="5303DCA1" wp14:editId="59D24F4C">
            <wp:simplePos x="0" y="0"/>
            <wp:positionH relativeFrom="column">
              <wp:posOffset>2065020</wp:posOffset>
            </wp:positionH>
            <wp:positionV relativeFrom="paragraph">
              <wp:posOffset>-17145</wp:posOffset>
            </wp:positionV>
            <wp:extent cx="2082800" cy="552450"/>
            <wp:effectExtent l="0" t="0" r="0" b="0"/>
            <wp:wrapTight wrapText="bothSides">
              <wp:wrapPolygon edited="0">
                <wp:start x="0" y="0"/>
                <wp:lineTo x="0" y="20855"/>
                <wp:lineTo x="21337" y="20855"/>
                <wp:lineTo x="2133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lidarity_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28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6E51" w:rsidRPr="002478B9">
        <w:rPr>
          <w:rFonts w:asciiTheme="minorHAnsi" w:hAnsiTheme="minorHAnsi" w:cstheme="minorHAnsi"/>
          <w:sz w:val="22"/>
          <w:lang w:val="en-US"/>
        </w:rPr>
        <w:t>EstYES</w:t>
      </w:r>
    </w:p>
    <w:p w14:paraId="620AC39C" w14:textId="0ECA5D95" w:rsidR="00106E51" w:rsidRPr="002478B9" w:rsidRDefault="00106E51">
      <w:pPr>
        <w:rPr>
          <w:rFonts w:asciiTheme="minorHAnsi" w:hAnsiTheme="minorHAnsi" w:cstheme="minorHAnsi"/>
          <w:sz w:val="22"/>
          <w:lang w:val="en-US"/>
        </w:rPr>
      </w:pPr>
      <w:r w:rsidRPr="002478B9">
        <w:rPr>
          <w:rFonts w:asciiTheme="minorHAnsi" w:hAnsiTheme="minorHAnsi" w:cstheme="minorHAnsi"/>
          <w:sz w:val="22"/>
          <w:lang w:val="en-US"/>
        </w:rPr>
        <w:t>Wiedemanni 3</w:t>
      </w:r>
    </w:p>
    <w:p w14:paraId="58EE868F" w14:textId="77777777" w:rsidR="00106E51" w:rsidRPr="002478B9" w:rsidRDefault="00106E51">
      <w:pPr>
        <w:rPr>
          <w:rFonts w:asciiTheme="minorHAnsi" w:hAnsiTheme="minorHAnsi" w:cstheme="minorHAnsi"/>
          <w:sz w:val="22"/>
          <w:lang w:val="en-US"/>
        </w:rPr>
      </w:pPr>
      <w:r w:rsidRPr="002478B9">
        <w:rPr>
          <w:rFonts w:asciiTheme="minorHAnsi" w:hAnsiTheme="minorHAnsi" w:cstheme="minorHAnsi"/>
          <w:sz w:val="22"/>
          <w:lang w:val="en-US"/>
        </w:rPr>
        <w:t>10126 Tallinn</w:t>
      </w:r>
    </w:p>
    <w:p w14:paraId="6A1B60CB" w14:textId="12388049" w:rsidR="00106E51" w:rsidRPr="002478B9" w:rsidRDefault="00106E51">
      <w:pPr>
        <w:rPr>
          <w:rFonts w:asciiTheme="minorHAnsi" w:hAnsiTheme="minorHAnsi" w:cstheme="minorHAnsi"/>
          <w:sz w:val="22"/>
          <w:lang w:val="en-US"/>
        </w:rPr>
      </w:pPr>
      <w:r w:rsidRPr="002478B9">
        <w:rPr>
          <w:rFonts w:asciiTheme="minorHAnsi" w:hAnsiTheme="minorHAnsi" w:cstheme="minorHAnsi"/>
          <w:sz w:val="22"/>
          <w:lang w:val="en-US"/>
        </w:rPr>
        <w:t>Tel. +372 601 3098</w:t>
      </w:r>
    </w:p>
    <w:p w14:paraId="115774FB" w14:textId="77777777" w:rsidR="00106E51" w:rsidRPr="002478B9" w:rsidRDefault="00106E51">
      <w:pPr>
        <w:rPr>
          <w:rFonts w:asciiTheme="minorHAnsi" w:hAnsiTheme="minorHAnsi" w:cstheme="minorHAnsi"/>
          <w:sz w:val="22"/>
          <w:lang w:val="en-US"/>
        </w:rPr>
      </w:pPr>
      <w:r w:rsidRPr="002478B9">
        <w:rPr>
          <w:rStyle w:val="Hyperlink"/>
          <w:rFonts w:asciiTheme="minorHAnsi" w:hAnsiTheme="minorHAnsi" w:cstheme="minorHAnsi"/>
          <w:sz w:val="22"/>
          <w:lang w:val="en-US"/>
        </w:rPr>
        <w:t>estyes@estyes.ee</w:t>
      </w:r>
    </w:p>
    <w:p w14:paraId="62E1EF75" w14:textId="77777777" w:rsidR="00106E51" w:rsidRDefault="00106E51">
      <w:pPr>
        <w:ind w:right="-568"/>
        <w:rPr>
          <w:rFonts w:ascii="Arial" w:hAnsi="Arial"/>
          <w:b/>
          <w:lang w:val="en-US" w:eastAsia="ja-JP"/>
        </w:rPr>
      </w:pPr>
      <w:r w:rsidRPr="002478B9">
        <w:rPr>
          <w:rStyle w:val="Hyperlink"/>
          <w:rFonts w:asciiTheme="minorHAnsi" w:hAnsiTheme="minorHAnsi" w:cstheme="minorHAnsi"/>
          <w:sz w:val="22"/>
          <w:lang w:val="en-US"/>
        </w:rPr>
        <w:t>www.estyes.ee</w:t>
      </w:r>
      <w:r w:rsidRPr="002478B9">
        <w:rPr>
          <w:rFonts w:asciiTheme="minorHAnsi" w:hAnsiTheme="minorHAnsi" w:cstheme="minorHAnsi"/>
          <w:b/>
          <w:sz w:val="96"/>
          <w:lang w:val="en-US"/>
        </w:rPr>
        <w:tab/>
      </w:r>
      <w:r w:rsidRPr="002478B9">
        <w:rPr>
          <w:rFonts w:ascii="Arial" w:hAnsi="Arial"/>
          <w:b/>
          <w:sz w:val="96"/>
          <w:lang w:val="en-US"/>
        </w:rPr>
        <w:tab/>
      </w:r>
      <w:r w:rsidRPr="002478B9">
        <w:rPr>
          <w:rFonts w:ascii="Arial" w:hAnsi="Arial"/>
          <w:b/>
          <w:sz w:val="96"/>
          <w:lang w:val="en-US"/>
        </w:rPr>
        <w:tab/>
      </w:r>
      <w:r w:rsidRPr="002478B9">
        <w:rPr>
          <w:rFonts w:ascii="Arial" w:hAnsi="Arial"/>
          <w:b/>
          <w:sz w:val="96"/>
          <w:lang w:val="en-US"/>
        </w:rPr>
        <w:tab/>
      </w:r>
      <w:r w:rsidRPr="002478B9">
        <w:rPr>
          <w:rFonts w:ascii="Arial" w:hAnsi="Arial"/>
          <w:b/>
          <w:sz w:val="96"/>
          <w:lang w:val="en-US"/>
        </w:rPr>
        <w:tab/>
      </w:r>
      <w:r w:rsidRPr="002478B9">
        <w:rPr>
          <w:rFonts w:ascii="Arial" w:hAnsi="Arial"/>
          <w:b/>
          <w:sz w:val="96"/>
          <w:lang w:val="en-US"/>
        </w:rPr>
        <w:tab/>
      </w:r>
      <w:r w:rsidRPr="002478B9">
        <w:rPr>
          <w:rFonts w:ascii="Arial" w:hAnsi="Arial"/>
          <w:b/>
          <w:sz w:val="96"/>
          <w:lang w:val="en-US"/>
        </w:rPr>
        <w:tab/>
      </w:r>
      <w:r w:rsidRPr="002478B9">
        <w:rPr>
          <w:rFonts w:ascii="Arial" w:hAnsi="Arial"/>
          <w:b/>
          <w:sz w:val="96"/>
          <w:lang w:val="en-US"/>
        </w:rPr>
        <w:tab/>
      </w:r>
    </w:p>
    <w:p w14:paraId="3B80CCBD" w14:textId="77777777" w:rsidR="00E65A80" w:rsidRDefault="00E65A80" w:rsidP="5F42C01A">
      <w:pPr>
        <w:ind w:right="-568"/>
        <w:rPr>
          <w:rFonts w:ascii="Arial" w:hAnsi="Arial" w:cs="Arial"/>
          <w:b/>
          <w:bCs/>
          <w:lang w:val="en-US"/>
        </w:rPr>
      </w:pPr>
    </w:p>
    <w:p w14:paraId="7068E6E6" w14:textId="77777777" w:rsidR="00106E51" w:rsidRPr="0062607B" w:rsidRDefault="00106E51" w:rsidP="5F42C01A">
      <w:pPr>
        <w:ind w:right="-568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  <w:r w:rsidRPr="0062607B">
        <w:rPr>
          <w:rFonts w:asciiTheme="minorHAnsi" w:hAnsiTheme="minorHAnsi" w:cstheme="minorHAnsi"/>
          <w:b/>
          <w:bCs/>
          <w:sz w:val="28"/>
          <w:szCs w:val="28"/>
          <w:lang w:val="en-US"/>
        </w:rPr>
        <w:t>Application for European Solidarity Corps Project in Estonia</w:t>
      </w:r>
      <w:r w:rsidRPr="0062607B">
        <w:rPr>
          <w:rFonts w:asciiTheme="minorHAnsi" w:hAnsiTheme="minorHAnsi" w:cstheme="minorHAnsi"/>
          <w:b/>
          <w:sz w:val="28"/>
          <w:szCs w:val="28"/>
          <w:lang w:val="en-US"/>
        </w:rPr>
        <w:tab/>
      </w:r>
    </w:p>
    <w:p w14:paraId="0A37501D" w14:textId="77777777" w:rsidR="000F4287" w:rsidRPr="0062607B" w:rsidRDefault="000F4287" w:rsidP="000F4287">
      <w:pPr>
        <w:ind w:right="-568"/>
        <w:rPr>
          <w:rFonts w:asciiTheme="minorHAnsi" w:hAnsiTheme="minorHAnsi" w:cstheme="minorHAnsi"/>
          <w:b/>
          <w:lang w:val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2800"/>
      </w:tblGrid>
      <w:tr w:rsidR="00106E51" w:rsidRPr="0062607B" w14:paraId="484DF5D6" w14:textId="77777777" w:rsidTr="0079627B">
        <w:tc>
          <w:tcPr>
            <w:tcW w:w="64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BCF8E9" w14:textId="77777777" w:rsidR="00106E51" w:rsidRPr="0062607B" w:rsidRDefault="00106E51" w:rsidP="0021281F">
            <w:pPr>
              <w:pStyle w:val="youthaf0section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 xml:space="preserve">Please indicate the name of the project you would like to apply for </w:t>
            </w:r>
            <w:r w:rsidRPr="0062607B">
              <w:rPr>
                <w:rFonts w:asciiTheme="minorHAnsi" w:hAnsiTheme="minorHAnsi" w:cstheme="minorHAnsi"/>
                <w:b w:val="0"/>
                <w:sz w:val="18"/>
                <w:szCs w:val="18"/>
                <w:lang w:val="en-GB"/>
              </w:rPr>
              <w:t>(up to 3 projects in preference order)</w:t>
            </w:r>
            <w:r w:rsidR="002860B5" w:rsidRPr="0062607B">
              <w:rPr>
                <w:rFonts w:asciiTheme="minorHAnsi" w:hAnsiTheme="minorHAnsi" w:cstheme="minorHAnsi"/>
                <w:b w:val="0"/>
                <w:sz w:val="18"/>
                <w:szCs w:val="18"/>
                <w:lang w:val="en-GB"/>
              </w:rPr>
              <w:t>.</w:t>
            </w:r>
          </w:p>
        </w:tc>
        <w:tc>
          <w:tcPr>
            <w:tcW w:w="2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AB6C7B" w14:textId="77777777" w:rsidR="00106E51" w:rsidRPr="0062607B" w:rsidRDefault="00106E51">
            <w:pPr>
              <w:pStyle w:val="Heading3"/>
              <w:rPr>
                <w:rFonts w:asciiTheme="minorHAnsi" w:hAnsiTheme="minorHAnsi" w:cstheme="minorHAnsi"/>
                <w:lang w:val="en-US"/>
              </w:rPr>
            </w:pPr>
          </w:p>
          <w:p w14:paraId="02EB378F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6A05A809" w14:textId="77777777" w:rsidR="00106E51" w:rsidRPr="0062607B" w:rsidRDefault="00106E51">
      <w:pPr>
        <w:pStyle w:val="Heading3"/>
        <w:rPr>
          <w:rFonts w:asciiTheme="minorHAnsi" w:hAnsiTheme="minorHAnsi" w:cstheme="minorHAnsi"/>
          <w:lang w:val="en-US"/>
        </w:rPr>
        <w:sectPr w:rsidR="00106E51" w:rsidRPr="0062607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/>
          <w:pgMar w:top="567" w:right="1418" w:bottom="833" w:left="1418" w:header="708" w:footer="708" w:gutter="0"/>
          <w:cols w:space="708"/>
          <w:titlePg/>
        </w:sectPr>
      </w:pPr>
    </w:p>
    <w:p w14:paraId="5A39BBE3" w14:textId="77777777" w:rsidR="00106E51" w:rsidRPr="002478B9" w:rsidRDefault="00106E51">
      <w:pPr>
        <w:pStyle w:val="youthaf2subtopic"/>
        <w:rPr>
          <w:rFonts w:asciiTheme="minorHAnsi" w:hAnsiTheme="minorHAnsi" w:cstheme="minorHAnsi"/>
          <w:lang w:val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106E51" w:rsidRPr="0062607B" w14:paraId="40B593BA" w14:textId="77777777" w:rsidTr="00CE4908">
        <w:trPr>
          <w:trHeight w:val="4153"/>
        </w:trPr>
        <w:tc>
          <w:tcPr>
            <w:tcW w:w="9322" w:type="dxa"/>
            <w:vAlign w:val="center"/>
          </w:tcPr>
          <w:p w14:paraId="37AC9038" w14:textId="08143013" w:rsidR="00106E51" w:rsidRPr="0062607B" w:rsidRDefault="00106E51">
            <w:pPr>
              <w:pStyle w:val="youthaf2subtopic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62607B">
              <w:rPr>
                <w:rFonts w:asciiTheme="minorHAnsi" w:hAnsiTheme="minorHAnsi" w:cstheme="minorHAnsi"/>
              </w:rPr>
              <w:t>P</w:t>
            </w:r>
            <w:r w:rsidR="00963DE8">
              <w:rPr>
                <w:rFonts w:asciiTheme="minorHAnsi" w:hAnsiTheme="minorHAnsi" w:cstheme="minorHAnsi"/>
              </w:rPr>
              <w:t>hoto</w:t>
            </w:r>
            <w:proofErr w:type="spellEnd"/>
          </w:p>
        </w:tc>
      </w:tr>
    </w:tbl>
    <w:p w14:paraId="41C8F396" w14:textId="77777777" w:rsidR="00106E51" w:rsidRPr="00F96EF2" w:rsidRDefault="00106E51">
      <w:pPr>
        <w:pStyle w:val="youthaf2subtopic"/>
        <w:rPr>
          <w:rFonts w:cs="Arial"/>
        </w:rPr>
      </w:pPr>
    </w:p>
    <w:p w14:paraId="72A3D3EC" w14:textId="77777777" w:rsidR="00106E51" w:rsidRPr="00F96EF2" w:rsidRDefault="00106E51">
      <w:pPr>
        <w:pStyle w:val="youthaf2subtopic"/>
        <w:rPr>
          <w:rFonts w:cs="Arial"/>
        </w:rPr>
        <w:sectPr w:rsidR="00106E51" w:rsidRPr="00F96EF2">
          <w:type w:val="continuous"/>
          <w:pgSz w:w="11907" w:h="16840"/>
          <w:pgMar w:top="567" w:right="1418" w:bottom="833" w:left="1418" w:header="708" w:footer="708" w:gutter="0"/>
          <w:cols w:space="708"/>
          <w:titlePg/>
        </w:sectPr>
      </w:pPr>
    </w:p>
    <w:tbl>
      <w:tblPr>
        <w:tblW w:w="9313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503"/>
        <w:gridCol w:w="960"/>
        <w:gridCol w:w="2836"/>
        <w:gridCol w:w="1179"/>
        <w:gridCol w:w="2835"/>
      </w:tblGrid>
      <w:tr w:rsidR="00106E51" w:rsidRPr="0062607B" w14:paraId="347E61B7" w14:textId="77777777" w:rsidTr="00CE4908">
        <w:trPr>
          <w:cantSplit/>
          <w:jc w:val="center"/>
        </w:trPr>
        <w:tc>
          <w:tcPr>
            <w:tcW w:w="1503" w:type="dxa"/>
            <w:tcBorders>
              <w:top w:val="single" w:sz="6" w:space="0" w:color="auto"/>
              <w:left w:val="single" w:sz="6" w:space="0" w:color="auto"/>
            </w:tcBorders>
          </w:tcPr>
          <w:p w14:paraId="42CE3FD9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 xml:space="preserve">Family </w:t>
            </w:r>
            <w:proofErr w:type="spellStart"/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name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</w:tcBorders>
          </w:tcPr>
          <w:p w14:paraId="7877A488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(Mr/Ms)</w:t>
            </w:r>
          </w:p>
        </w:tc>
        <w:tc>
          <w:tcPr>
            <w:tcW w:w="2836" w:type="dxa"/>
            <w:tcBorders>
              <w:top w:val="single" w:sz="6" w:space="0" w:color="auto"/>
              <w:bottom w:val="single" w:sz="6" w:space="0" w:color="auto"/>
            </w:tcBorders>
          </w:tcPr>
          <w:p w14:paraId="0D0B940D" w14:textId="77777777" w:rsidR="00106E51" w:rsidRPr="0062607B" w:rsidRDefault="00106E51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179" w:type="dxa"/>
            <w:tcBorders>
              <w:top w:val="single" w:sz="6" w:space="0" w:color="auto"/>
            </w:tcBorders>
          </w:tcPr>
          <w:p w14:paraId="2F24D330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 xml:space="preserve">First </w:t>
            </w:r>
            <w:proofErr w:type="spellStart"/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name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7B00A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106E51" w:rsidRPr="0062607B" w14:paraId="4E649A7B" w14:textId="77777777" w:rsidTr="00CE4908">
        <w:trPr>
          <w:cantSplit/>
          <w:jc w:val="center"/>
        </w:trPr>
        <w:tc>
          <w:tcPr>
            <w:tcW w:w="1503" w:type="dxa"/>
            <w:tcBorders>
              <w:left w:val="single" w:sz="6" w:space="0" w:color="auto"/>
            </w:tcBorders>
          </w:tcPr>
          <w:p w14:paraId="3937BC18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 xml:space="preserve">Date </w:t>
            </w:r>
            <w:proofErr w:type="spellStart"/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of</w:t>
            </w:r>
            <w:proofErr w:type="spellEnd"/>
            <w:r w:rsidRPr="0062607B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proofErr w:type="spellStart"/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birth</w:t>
            </w:r>
            <w:proofErr w:type="spellEnd"/>
          </w:p>
        </w:tc>
        <w:tc>
          <w:tcPr>
            <w:tcW w:w="960" w:type="dxa"/>
          </w:tcPr>
          <w:p w14:paraId="046BFFDC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2607B"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 w:rsidRPr="0062607B"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 w:rsidRPr="0062607B">
              <w:rPr>
                <w:rFonts w:asciiTheme="minorHAnsi" w:hAnsiTheme="minorHAnsi" w:cstheme="minorHAnsi"/>
                <w:sz w:val="18"/>
                <w:szCs w:val="18"/>
              </w:rPr>
              <w:t>yy</w:t>
            </w:r>
            <w:proofErr w:type="spellEnd"/>
          </w:p>
        </w:tc>
        <w:tc>
          <w:tcPr>
            <w:tcW w:w="2836" w:type="dxa"/>
            <w:tcBorders>
              <w:top w:val="single" w:sz="6" w:space="0" w:color="auto"/>
              <w:bottom w:val="single" w:sz="6" w:space="0" w:color="auto"/>
            </w:tcBorders>
          </w:tcPr>
          <w:p w14:paraId="60061E4C" w14:textId="77777777" w:rsidR="00106E51" w:rsidRPr="0062607B" w:rsidRDefault="00106E51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179" w:type="dxa"/>
            <w:tcBorders>
              <w:top w:val="single" w:sz="6" w:space="0" w:color="auto"/>
              <w:bottom w:val="single" w:sz="4" w:space="0" w:color="auto"/>
            </w:tcBorders>
          </w:tcPr>
          <w:p w14:paraId="2DB1BF02" w14:textId="77777777" w:rsidR="00106E51" w:rsidRPr="0062607B" w:rsidRDefault="004752CA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Age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EAFD9C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715E51" w:rsidRPr="0062607B" w14:paraId="70AA5834" w14:textId="77777777" w:rsidTr="00CE4908">
        <w:trPr>
          <w:cantSplit/>
          <w:jc w:val="center"/>
        </w:trPr>
        <w:tc>
          <w:tcPr>
            <w:tcW w:w="1503" w:type="dxa"/>
            <w:tcBorders>
              <w:left w:val="single" w:sz="6" w:space="0" w:color="auto"/>
            </w:tcBorders>
          </w:tcPr>
          <w:p w14:paraId="59B419D1" w14:textId="77777777" w:rsidR="00715E51" w:rsidRPr="0062607B" w:rsidRDefault="00715E51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Gender</w:t>
            </w:r>
          </w:p>
        </w:tc>
        <w:tc>
          <w:tcPr>
            <w:tcW w:w="960" w:type="dxa"/>
          </w:tcPr>
          <w:p w14:paraId="4B94D5A5" w14:textId="77777777" w:rsidR="00715E51" w:rsidRPr="0062607B" w:rsidRDefault="00715E51">
            <w:pPr>
              <w:pStyle w:val="youthaf2subtopic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6" w:space="0" w:color="auto"/>
              <w:bottom w:val="single" w:sz="4" w:space="0" w:color="auto"/>
            </w:tcBorders>
          </w:tcPr>
          <w:p w14:paraId="3DEEC669" w14:textId="77777777" w:rsidR="00715E51" w:rsidRPr="0062607B" w:rsidRDefault="00715E51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40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B9AB" w14:textId="77777777" w:rsidR="00715E51" w:rsidRPr="0062607B" w:rsidRDefault="00715E51" w:rsidP="00DD54AA">
            <w:pPr>
              <w:pStyle w:val="youthaf0section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106E51" w:rsidRPr="0062607B" w14:paraId="5C1ED6C4" w14:textId="77777777" w:rsidTr="00CE4908">
        <w:trPr>
          <w:cantSplit/>
          <w:jc w:val="center"/>
        </w:trPr>
        <w:tc>
          <w:tcPr>
            <w:tcW w:w="2463" w:type="dxa"/>
            <w:gridSpan w:val="2"/>
            <w:tcBorders>
              <w:left w:val="single" w:sz="6" w:space="0" w:color="auto"/>
            </w:tcBorders>
          </w:tcPr>
          <w:p w14:paraId="707D7C5C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 xml:space="preserve">Street </w:t>
            </w:r>
            <w:proofErr w:type="spellStart"/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address</w:t>
            </w:r>
            <w:proofErr w:type="spellEnd"/>
          </w:p>
        </w:tc>
        <w:tc>
          <w:tcPr>
            <w:tcW w:w="6850" w:type="dxa"/>
            <w:gridSpan w:val="3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FB0818" w14:textId="77777777" w:rsidR="00106E51" w:rsidRPr="0062607B" w:rsidRDefault="00106E51" w:rsidP="00DD54AA">
            <w:pPr>
              <w:tabs>
                <w:tab w:val="center" w:pos="3347"/>
              </w:tabs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</w:tr>
      <w:tr w:rsidR="00106E51" w:rsidRPr="0062607B" w14:paraId="5F238DAA" w14:textId="77777777" w:rsidTr="00CE4908">
        <w:trPr>
          <w:cantSplit/>
          <w:jc w:val="center"/>
        </w:trPr>
        <w:tc>
          <w:tcPr>
            <w:tcW w:w="2463" w:type="dxa"/>
            <w:gridSpan w:val="2"/>
            <w:tcBorders>
              <w:left w:val="single" w:sz="6" w:space="0" w:color="auto"/>
            </w:tcBorders>
          </w:tcPr>
          <w:p w14:paraId="2312CEE1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proofErr w:type="spellStart"/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Postcode</w:t>
            </w:r>
            <w:proofErr w:type="spellEnd"/>
          </w:p>
        </w:tc>
        <w:tc>
          <w:tcPr>
            <w:tcW w:w="2836" w:type="dxa"/>
          </w:tcPr>
          <w:p w14:paraId="049F31CB" w14:textId="77777777" w:rsidR="00106E51" w:rsidRPr="0062607B" w:rsidRDefault="00106E51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179" w:type="dxa"/>
          </w:tcPr>
          <w:p w14:paraId="57C55151" w14:textId="77777777" w:rsidR="00106E51" w:rsidRPr="0062607B" w:rsidRDefault="004752CA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 xml:space="preserve">    </w:t>
            </w:r>
            <w:r w:rsidR="00106E51" w:rsidRPr="0062607B">
              <w:rPr>
                <w:rFonts w:asciiTheme="minorHAnsi" w:hAnsiTheme="minorHAnsi" w:cstheme="minorHAnsi"/>
                <w:sz w:val="19"/>
                <w:szCs w:val="19"/>
              </w:rPr>
              <w:t>City</w:t>
            </w:r>
          </w:p>
        </w:tc>
        <w:tc>
          <w:tcPr>
            <w:tcW w:w="2835" w:type="dxa"/>
            <w:tcBorders>
              <w:bottom w:val="single" w:sz="6" w:space="0" w:color="auto"/>
              <w:right w:val="single" w:sz="6" w:space="0" w:color="auto"/>
            </w:tcBorders>
          </w:tcPr>
          <w:p w14:paraId="53128261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106E51" w:rsidRPr="0062607B" w14:paraId="3A1D4307" w14:textId="77777777" w:rsidTr="00CE4908">
        <w:trPr>
          <w:cantSplit/>
          <w:jc w:val="center"/>
        </w:trPr>
        <w:tc>
          <w:tcPr>
            <w:tcW w:w="2463" w:type="dxa"/>
            <w:gridSpan w:val="2"/>
            <w:tcBorders>
              <w:left w:val="single" w:sz="6" w:space="0" w:color="auto"/>
            </w:tcBorders>
          </w:tcPr>
          <w:p w14:paraId="455C471F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Region</w:t>
            </w:r>
          </w:p>
        </w:tc>
        <w:tc>
          <w:tcPr>
            <w:tcW w:w="2836" w:type="dxa"/>
            <w:tcBorders>
              <w:top w:val="single" w:sz="6" w:space="0" w:color="auto"/>
              <w:bottom w:val="single" w:sz="6" w:space="0" w:color="auto"/>
            </w:tcBorders>
          </w:tcPr>
          <w:p w14:paraId="62486C05" w14:textId="77777777" w:rsidR="00106E51" w:rsidRPr="0062607B" w:rsidRDefault="00106E51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179" w:type="dxa"/>
            <w:tcBorders>
              <w:bottom w:val="single" w:sz="6" w:space="0" w:color="auto"/>
            </w:tcBorders>
          </w:tcPr>
          <w:p w14:paraId="0A970983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Country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1652C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106E51" w:rsidRPr="0062607B" w14:paraId="03CA40FF" w14:textId="77777777" w:rsidTr="00CE4908">
        <w:trPr>
          <w:cantSplit/>
          <w:jc w:val="center"/>
        </w:trPr>
        <w:tc>
          <w:tcPr>
            <w:tcW w:w="2463" w:type="dxa"/>
            <w:gridSpan w:val="2"/>
            <w:tcBorders>
              <w:left w:val="single" w:sz="6" w:space="0" w:color="auto"/>
            </w:tcBorders>
          </w:tcPr>
          <w:p w14:paraId="3B3096D1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proofErr w:type="gramStart"/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Email</w:t>
            </w:r>
            <w:proofErr w:type="gramEnd"/>
          </w:p>
        </w:tc>
        <w:tc>
          <w:tcPr>
            <w:tcW w:w="6850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9056E" w14:textId="77777777" w:rsidR="00106E51" w:rsidRPr="0062607B" w:rsidRDefault="00106E51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106E51" w:rsidRPr="0062607B" w14:paraId="50D98256" w14:textId="77777777" w:rsidTr="00CE4908">
        <w:trPr>
          <w:cantSplit/>
          <w:jc w:val="center"/>
        </w:trPr>
        <w:tc>
          <w:tcPr>
            <w:tcW w:w="2463" w:type="dxa"/>
            <w:gridSpan w:val="2"/>
            <w:tcBorders>
              <w:left w:val="single" w:sz="6" w:space="0" w:color="auto"/>
            </w:tcBorders>
          </w:tcPr>
          <w:p w14:paraId="72F7B8FC" w14:textId="685D0ACF" w:rsidR="00106E51" w:rsidRPr="0062607B" w:rsidRDefault="00350BBE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Mobile</w:t>
            </w:r>
            <w:r w:rsidR="0006506F" w:rsidRPr="0062607B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proofErr w:type="spellStart"/>
            <w:r w:rsidR="0006506F" w:rsidRPr="0062607B">
              <w:rPr>
                <w:rFonts w:asciiTheme="minorHAnsi" w:hAnsiTheme="minorHAnsi" w:cstheme="minorHAnsi"/>
                <w:sz w:val="19"/>
                <w:szCs w:val="19"/>
              </w:rPr>
              <w:t>no</w:t>
            </w:r>
            <w:proofErr w:type="spellEnd"/>
            <w:r w:rsidR="00106E51" w:rsidRPr="0062607B">
              <w:rPr>
                <w:rFonts w:asciiTheme="minorHAnsi" w:hAnsiTheme="minorHAnsi" w:cstheme="minorHAnsi"/>
                <w:sz w:val="19"/>
                <w:szCs w:val="19"/>
              </w:rPr>
              <w:t>.</w:t>
            </w:r>
          </w:p>
        </w:tc>
        <w:tc>
          <w:tcPr>
            <w:tcW w:w="2836" w:type="dxa"/>
            <w:tcBorders>
              <w:top w:val="single" w:sz="6" w:space="0" w:color="auto"/>
              <w:bottom w:val="single" w:sz="6" w:space="0" w:color="auto"/>
            </w:tcBorders>
          </w:tcPr>
          <w:p w14:paraId="1299C43A" w14:textId="77777777" w:rsidR="00106E51" w:rsidRPr="0062607B" w:rsidRDefault="00106E51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179" w:type="dxa"/>
            <w:tcBorders>
              <w:top w:val="single" w:sz="6" w:space="0" w:color="auto"/>
              <w:bottom w:val="single" w:sz="6" w:space="0" w:color="auto"/>
            </w:tcBorders>
          </w:tcPr>
          <w:p w14:paraId="1294A691" w14:textId="37D3759C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BEF00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106E51" w:rsidRPr="0062607B" w14:paraId="69ACF4C1" w14:textId="77777777" w:rsidTr="00CE4908">
        <w:trPr>
          <w:cantSplit/>
          <w:jc w:val="center"/>
        </w:trPr>
        <w:tc>
          <w:tcPr>
            <w:tcW w:w="2463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510103FE" w14:textId="77777777" w:rsidR="00106E51" w:rsidRPr="0062607B" w:rsidRDefault="00106E51">
            <w:pPr>
              <w:pStyle w:val="youthaf2subtopic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 xml:space="preserve">Place </w:t>
            </w:r>
            <w:proofErr w:type="spellStart"/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of</w:t>
            </w:r>
            <w:proofErr w:type="spellEnd"/>
            <w:r w:rsidRPr="0062607B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proofErr w:type="spellStart"/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birth</w:t>
            </w:r>
            <w:proofErr w:type="spellEnd"/>
          </w:p>
        </w:tc>
        <w:tc>
          <w:tcPr>
            <w:tcW w:w="2836" w:type="dxa"/>
            <w:tcBorders>
              <w:top w:val="single" w:sz="6" w:space="0" w:color="auto"/>
              <w:bottom w:val="single" w:sz="6" w:space="0" w:color="auto"/>
            </w:tcBorders>
          </w:tcPr>
          <w:p w14:paraId="3461D779" w14:textId="77777777" w:rsidR="00106E51" w:rsidRPr="0062607B" w:rsidRDefault="00106E51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179" w:type="dxa"/>
            <w:tcBorders>
              <w:top w:val="single" w:sz="6" w:space="0" w:color="auto"/>
              <w:bottom w:val="single" w:sz="6" w:space="0" w:color="auto"/>
            </w:tcBorders>
          </w:tcPr>
          <w:p w14:paraId="2746DCC8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sz w:val="19"/>
                <w:szCs w:val="19"/>
              </w:rPr>
            </w:pPr>
            <w:proofErr w:type="spellStart"/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Nationali</w:t>
            </w:r>
            <w:r w:rsidR="0006506F" w:rsidRPr="0062607B">
              <w:rPr>
                <w:rFonts w:asciiTheme="minorHAnsi" w:hAnsiTheme="minorHAnsi" w:cstheme="minorHAnsi"/>
                <w:sz w:val="19"/>
                <w:szCs w:val="19"/>
              </w:rPr>
              <w:t>t</w:t>
            </w:r>
            <w:r w:rsidRPr="0062607B">
              <w:rPr>
                <w:rFonts w:asciiTheme="minorHAnsi" w:hAnsiTheme="minorHAnsi" w:cstheme="minorHAnsi"/>
                <w:sz w:val="19"/>
                <w:szCs w:val="19"/>
              </w:rPr>
              <w:t>y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D8B6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</w:tbl>
    <w:p w14:paraId="0FB78278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1"/>
        <w:gridCol w:w="2322"/>
        <w:gridCol w:w="2322"/>
        <w:gridCol w:w="2322"/>
      </w:tblGrid>
      <w:tr w:rsidR="00106E51" w:rsidRPr="0062607B" w14:paraId="10DEDC34" w14:textId="77777777" w:rsidTr="0079627B">
        <w:tc>
          <w:tcPr>
            <w:tcW w:w="928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0B88145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 xml:space="preserve">Background </w:t>
            </w:r>
            <w:proofErr w:type="spellStart"/>
            <w:r w:rsidRPr="0062607B">
              <w:rPr>
                <w:rFonts w:asciiTheme="minorHAnsi" w:hAnsiTheme="minorHAnsi" w:cstheme="minorHAnsi"/>
              </w:rPr>
              <w:t>information</w:t>
            </w:r>
            <w:proofErr w:type="spellEnd"/>
          </w:p>
        </w:tc>
      </w:tr>
      <w:tr w:rsidR="00106E51" w:rsidRPr="0062607B" w14:paraId="631442F7" w14:textId="77777777" w:rsidTr="0079627B">
        <w:tc>
          <w:tcPr>
            <w:tcW w:w="9287" w:type="dxa"/>
            <w:gridSpan w:val="4"/>
            <w:tcBorders>
              <w:top w:val="single" w:sz="8" w:space="0" w:color="auto"/>
            </w:tcBorders>
          </w:tcPr>
          <w:p w14:paraId="36968D88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What is your current situation</w:t>
            </w:r>
            <w:r w:rsidR="0006506F" w:rsidRPr="0062607B">
              <w:rPr>
                <w:rFonts w:asciiTheme="minorHAnsi" w:hAnsiTheme="minorHAnsi" w:cstheme="minorHAnsi"/>
                <w:lang w:val="en-GB"/>
              </w:rPr>
              <w:t xml:space="preserve"> (stud</w:t>
            </w:r>
            <w:r w:rsidR="008721F8" w:rsidRPr="0062607B">
              <w:rPr>
                <w:rFonts w:asciiTheme="minorHAnsi" w:hAnsiTheme="minorHAnsi" w:cstheme="minorHAnsi"/>
                <w:lang w:val="en-GB"/>
              </w:rPr>
              <w:t>y</w:t>
            </w:r>
            <w:r w:rsidR="0006506F" w:rsidRPr="0062607B">
              <w:rPr>
                <w:rFonts w:asciiTheme="minorHAnsi" w:hAnsiTheme="minorHAnsi" w:cstheme="minorHAnsi"/>
                <w:lang w:val="en-GB"/>
              </w:rPr>
              <w:t>ing, working, unemployed)</w:t>
            </w:r>
            <w:r w:rsidRPr="0062607B">
              <w:rPr>
                <w:rFonts w:asciiTheme="minorHAnsi" w:hAnsiTheme="minorHAnsi" w:cstheme="minorHAnsi"/>
                <w:lang w:val="en-GB"/>
              </w:rPr>
              <w:t>?</w:t>
            </w:r>
          </w:p>
        </w:tc>
      </w:tr>
      <w:tr w:rsidR="00106E51" w:rsidRPr="0062607B" w14:paraId="1FC39945" w14:textId="77777777" w:rsidTr="0079627B">
        <w:trPr>
          <w:cantSplit/>
          <w:trHeight w:val="639"/>
        </w:trPr>
        <w:tc>
          <w:tcPr>
            <w:tcW w:w="9287" w:type="dxa"/>
            <w:gridSpan w:val="4"/>
            <w:tcBorders>
              <w:bottom w:val="single" w:sz="8" w:space="0" w:color="auto"/>
            </w:tcBorders>
          </w:tcPr>
          <w:p w14:paraId="0562CB0E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34CE0A41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62EBF3C5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06E51" w:rsidRPr="0062607B" w14:paraId="175C6944" w14:textId="77777777" w:rsidTr="0079627B">
        <w:tc>
          <w:tcPr>
            <w:tcW w:w="92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1A0C1F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Your education. Where, what</w:t>
            </w:r>
            <w:r w:rsidR="0006506F" w:rsidRPr="0062607B">
              <w:rPr>
                <w:rFonts w:asciiTheme="minorHAnsi" w:hAnsiTheme="minorHAnsi" w:cstheme="minorHAnsi"/>
                <w:lang w:val="en-GB"/>
              </w:rPr>
              <w:t xml:space="preserve"> and for how long did you study</w:t>
            </w:r>
            <w:r w:rsidRPr="0062607B">
              <w:rPr>
                <w:rFonts w:asciiTheme="minorHAnsi" w:hAnsiTheme="minorHAnsi" w:cstheme="minorHAnsi"/>
                <w:lang w:val="en-GB"/>
              </w:rPr>
              <w:t>?</w:t>
            </w:r>
          </w:p>
        </w:tc>
      </w:tr>
      <w:tr w:rsidR="00106E51" w:rsidRPr="0062607B" w14:paraId="6D98A12B" w14:textId="77777777" w:rsidTr="0079627B">
        <w:tc>
          <w:tcPr>
            <w:tcW w:w="9287" w:type="dxa"/>
            <w:gridSpan w:val="4"/>
            <w:tcBorders>
              <w:top w:val="single" w:sz="8" w:space="0" w:color="auto"/>
            </w:tcBorders>
          </w:tcPr>
          <w:p w14:paraId="2946DB82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5997CC1D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110FFD37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6B699379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06E51" w:rsidRPr="0062607B" w14:paraId="3F0F019A" w14:textId="77777777" w:rsidTr="0079627B">
        <w:tc>
          <w:tcPr>
            <w:tcW w:w="928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8DC060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lastRenderedPageBreak/>
              <w:t>Work experie</w:t>
            </w:r>
            <w:r w:rsidR="0006506F" w:rsidRPr="0062607B">
              <w:rPr>
                <w:rFonts w:asciiTheme="minorHAnsi" w:hAnsiTheme="minorHAnsi" w:cstheme="minorHAnsi"/>
                <w:lang w:val="en-GB"/>
              </w:rPr>
              <w:t>nce. Where did you work and what did you do</w:t>
            </w:r>
            <w:r w:rsidRPr="0062607B">
              <w:rPr>
                <w:rFonts w:asciiTheme="minorHAnsi" w:hAnsiTheme="minorHAnsi" w:cstheme="minorHAnsi"/>
                <w:lang w:val="en-GB"/>
              </w:rPr>
              <w:t>?</w:t>
            </w:r>
          </w:p>
        </w:tc>
      </w:tr>
      <w:tr w:rsidR="00106E51" w:rsidRPr="0062607B" w14:paraId="3FE9F23F" w14:textId="77777777" w:rsidTr="0079627B">
        <w:tc>
          <w:tcPr>
            <w:tcW w:w="9287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1F72F646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08CE6F91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61CDCEAD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6BB9E253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23DE523C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06E51" w:rsidRPr="0062607B" w14:paraId="70818FC4" w14:textId="77777777" w:rsidTr="0079627B">
        <w:tc>
          <w:tcPr>
            <w:tcW w:w="928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2974812" w14:textId="77777777" w:rsidR="00106E51" w:rsidRPr="0062607B" w:rsidRDefault="0006506F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Which languages do you speak</w:t>
            </w:r>
            <w:r w:rsidR="00106E51" w:rsidRPr="0062607B">
              <w:rPr>
                <w:rFonts w:asciiTheme="minorHAnsi" w:hAnsiTheme="minorHAnsi" w:cstheme="minorHAnsi"/>
                <w:lang w:val="en-GB"/>
              </w:rPr>
              <w:t>?</w:t>
            </w:r>
          </w:p>
        </w:tc>
      </w:tr>
      <w:tr w:rsidR="00106E51" w:rsidRPr="0062607B" w14:paraId="7967EB8D" w14:textId="77777777" w:rsidTr="006F739D">
        <w:tc>
          <w:tcPr>
            <w:tcW w:w="2321" w:type="dxa"/>
            <w:tcBorders>
              <w:top w:val="single" w:sz="8" w:space="0" w:color="auto"/>
            </w:tcBorders>
          </w:tcPr>
          <w:p w14:paraId="024F676F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>Language</w:t>
            </w:r>
          </w:p>
        </w:tc>
        <w:tc>
          <w:tcPr>
            <w:tcW w:w="2322" w:type="dxa"/>
            <w:tcBorders>
              <w:top w:val="single" w:sz="8" w:space="0" w:color="auto"/>
            </w:tcBorders>
          </w:tcPr>
          <w:p w14:paraId="0B6DAD11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>Basic</w:t>
            </w:r>
          </w:p>
        </w:tc>
        <w:tc>
          <w:tcPr>
            <w:tcW w:w="2322" w:type="dxa"/>
            <w:tcBorders>
              <w:top w:val="single" w:sz="8" w:space="0" w:color="auto"/>
            </w:tcBorders>
          </w:tcPr>
          <w:p w14:paraId="24B9D968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  <w:proofErr w:type="spellStart"/>
            <w:r w:rsidRPr="0062607B">
              <w:rPr>
                <w:rFonts w:asciiTheme="minorHAnsi" w:hAnsiTheme="minorHAnsi" w:cstheme="minorHAnsi"/>
              </w:rPr>
              <w:t>Good</w:t>
            </w:r>
            <w:proofErr w:type="spellEnd"/>
          </w:p>
        </w:tc>
        <w:tc>
          <w:tcPr>
            <w:tcW w:w="2322" w:type="dxa"/>
            <w:tcBorders>
              <w:top w:val="single" w:sz="8" w:space="0" w:color="auto"/>
            </w:tcBorders>
          </w:tcPr>
          <w:p w14:paraId="07C1278B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>Fluent</w:t>
            </w:r>
          </w:p>
        </w:tc>
      </w:tr>
      <w:tr w:rsidR="00106E51" w:rsidRPr="0062607B" w14:paraId="681FD314" w14:textId="77777777">
        <w:tc>
          <w:tcPr>
            <w:tcW w:w="2321" w:type="dxa"/>
          </w:tcPr>
          <w:p w14:paraId="52E56223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</w:tcPr>
          <w:p w14:paraId="07547A01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</w:tcPr>
          <w:p w14:paraId="5043CB0F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</w:tcPr>
          <w:p w14:paraId="70108603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b w:val="0"/>
              </w:rPr>
            </w:pPr>
            <w:r w:rsidRPr="0062607B">
              <w:rPr>
                <w:rFonts w:asciiTheme="minorHAnsi" w:hAnsiTheme="minorHAnsi" w:cstheme="minorHAnsi"/>
                <w:b w:val="0"/>
              </w:rPr>
              <w:t xml:space="preserve">Mother </w:t>
            </w:r>
            <w:proofErr w:type="spellStart"/>
            <w:r w:rsidRPr="0062607B">
              <w:rPr>
                <w:rFonts w:asciiTheme="minorHAnsi" w:hAnsiTheme="minorHAnsi" w:cstheme="minorHAnsi"/>
                <w:b w:val="0"/>
              </w:rPr>
              <w:t>tongue</w:t>
            </w:r>
            <w:proofErr w:type="spellEnd"/>
          </w:p>
        </w:tc>
      </w:tr>
      <w:tr w:rsidR="00106E51" w:rsidRPr="0062607B" w14:paraId="07459315" w14:textId="77777777">
        <w:tc>
          <w:tcPr>
            <w:tcW w:w="2321" w:type="dxa"/>
          </w:tcPr>
          <w:p w14:paraId="6537F28F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</w:tcPr>
          <w:p w14:paraId="6DFB9E20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</w:tcPr>
          <w:p w14:paraId="70DF9E56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</w:tcPr>
          <w:p w14:paraId="44E871BC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</w:tr>
      <w:tr w:rsidR="00106E51" w:rsidRPr="0062607B" w14:paraId="144A5D23" w14:textId="77777777">
        <w:tc>
          <w:tcPr>
            <w:tcW w:w="2321" w:type="dxa"/>
          </w:tcPr>
          <w:p w14:paraId="738610EB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</w:tcPr>
          <w:p w14:paraId="637805D2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</w:tcPr>
          <w:p w14:paraId="463F29E8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</w:tcPr>
          <w:p w14:paraId="3B7B4B86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</w:tr>
      <w:tr w:rsidR="00106E51" w:rsidRPr="0062607B" w14:paraId="3A0FF5F2" w14:textId="77777777">
        <w:tc>
          <w:tcPr>
            <w:tcW w:w="2321" w:type="dxa"/>
          </w:tcPr>
          <w:p w14:paraId="5630AD66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</w:tcPr>
          <w:p w14:paraId="61829076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</w:tcPr>
          <w:p w14:paraId="2BA226A1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</w:tcPr>
          <w:p w14:paraId="17AD93B2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</w:tr>
      <w:tr w:rsidR="00106E51" w:rsidRPr="0062607B" w14:paraId="0DE4B5B7" w14:textId="77777777" w:rsidTr="006F739D">
        <w:tc>
          <w:tcPr>
            <w:tcW w:w="2321" w:type="dxa"/>
            <w:tcBorders>
              <w:bottom w:val="single" w:sz="8" w:space="0" w:color="auto"/>
            </w:tcBorders>
          </w:tcPr>
          <w:p w14:paraId="66204FF1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  <w:tcBorders>
              <w:bottom w:val="single" w:sz="8" w:space="0" w:color="auto"/>
            </w:tcBorders>
          </w:tcPr>
          <w:p w14:paraId="2DBF0D7D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  <w:tcBorders>
              <w:bottom w:val="single" w:sz="8" w:space="0" w:color="auto"/>
            </w:tcBorders>
          </w:tcPr>
          <w:p w14:paraId="6B62F1B3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322" w:type="dxa"/>
            <w:tcBorders>
              <w:bottom w:val="single" w:sz="8" w:space="0" w:color="auto"/>
            </w:tcBorders>
          </w:tcPr>
          <w:p w14:paraId="02F2C34E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</w:tr>
      <w:tr w:rsidR="00106E51" w:rsidRPr="0062607B" w14:paraId="65E50821" w14:textId="77777777" w:rsidTr="0079627B">
        <w:trPr>
          <w:cantSplit/>
        </w:trPr>
        <w:tc>
          <w:tcPr>
            <w:tcW w:w="928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43D727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 xml:space="preserve">Please describe yourself including </w:t>
            </w:r>
            <w:r w:rsidR="0016440B" w:rsidRPr="0062607B">
              <w:rPr>
                <w:rFonts w:asciiTheme="minorHAnsi" w:hAnsiTheme="minorHAnsi" w:cstheme="minorHAnsi"/>
                <w:lang w:val="en-GB"/>
              </w:rPr>
              <w:t>strengths</w:t>
            </w:r>
            <w:r w:rsidR="00AB5A55" w:rsidRPr="0062607B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62607B">
              <w:rPr>
                <w:rFonts w:asciiTheme="minorHAnsi" w:hAnsiTheme="minorHAnsi" w:cstheme="minorHAnsi"/>
                <w:lang w:val="en-GB"/>
              </w:rPr>
              <w:t>and weaknesses</w:t>
            </w:r>
            <w:r w:rsidR="002860B5" w:rsidRPr="0062607B">
              <w:rPr>
                <w:rFonts w:asciiTheme="minorHAnsi" w:hAnsiTheme="minorHAnsi" w:cstheme="minorHAnsi"/>
                <w:lang w:val="en-GB"/>
              </w:rPr>
              <w:t>.</w:t>
            </w:r>
          </w:p>
        </w:tc>
      </w:tr>
      <w:tr w:rsidR="00106E51" w:rsidRPr="0062607B" w14:paraId="680A4E5D" w14:textId="77777777" w:rsidTr="0079627B">
        <w:trPr>
          <w:cantSplit/>
        </w:trPr>
        <w:tc>
          <w:tcPr>
            <w:tcW w:w="9287" w:type="dxa"/>
            <w:gridSpan w:val="4"/>
            <w:tcBorders>
              <w:top w:val="single" w:sz="8" w:space="0" w:color="auto"/>
            </w:tcBorders>
          </w:tcPr>
          <w:p w14:paraId="19219836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296FEF7D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7194DBDC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769D0D3C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54CD245A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tbl>
      <w:tblPr>
        <w:tblW w:w="93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3600"/>
        <w:gridCol w:w="416"/>
        <w:gridCol w:w="5018"/>
      </w:tblGrid>
      <w:tr w:rsidR="00106E51" w:rsidRPr="0062607B" w14:paraId="16A0FA86" w14:textId="77777777" w:rsidTr="00CE4908">
        <w:tc>
          <w:tcPr>
            <w:tcW w:w="932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9D4A9CB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>Motivation</w:t>
            </w:r>
          </w:p>
        </w:tc>
      </w:tr>
      <w:tr w:rsidR="00106E51" w:rsidRPr="0062607B" w14:paraId="27E785AF" w14:textId="77777777" w:rsidTr="00CE4908">
        <w:tc>
          <w:tcPr>
            <w:tcW w:w="9322" w:type="dxa"/>
            <w:gridSpan w:val="4"/>
            <w:tcBorders>
              <w:top w:val="single" w:sz="8" w:space="0" w:color="auto"/>
            </w:tcBorders>
          </w:tcPr>
          <w:p w14:paraId="4181C6F2" w14:textId="0B2BD19A" w:rsidR="00106E51" w:rsidRPr="0062607B" w:rsidRDefault="5F42C01A" w:rsidP="00AB5A55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Why would you like to take part in European Solidarity Corps project?</w:t>
            </w:r>
          </w:p>
        </w:tc>
      </w:tr>
      <w:tr w:rsidR="00106E51" w:rsidRPr="0062607B" w14:paraId="1231BE67" w14:textId="77777777" w:rsidTr="00CE4908">
        <w:tc>
          <w:tcPr>
            <w:tcW w:w="9322" w:type="dxa"/>
            <w:gridSpan w:val="4"/>
            <w:tcBorders>
              <w:bottom w:val="single" w:sz="8" w:space="0" w:color="auto"/>
            </w:tcBorders>
          </w:tcPr>
          <w:p w14:paraId="36FEB5B0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0D7AA69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96D064" w14:textId="77777777" w:rsidR="00106E51" w:rsidRPr="0062607B" w:rsidRDefault="00106E51">
            <w:pPr>
              <w:rPr>
                <w:rFonts w:asciiTheme="minorHAnsi" w:hAnsiTheme="minorHAnsi" w:cstheme="minorHAnsi"/>
              </w:rPr>
            </w:pPr>
          </w:p>
          <w:p w14:paraId="34FF1C98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106E51" w:rsidRPr="0062607B" w14:paraId="4D732138" w14:textId="77777777" w:rsidTr="00CE4908"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67468E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 xml:space="preserve">Did you ever do any social or voluntary services? </w:t>
            </w:r>
            <w:proofErr w:type="spellStart"/>
            <w:r w:rsidRPr="0062607B">
              <w:rPr>
                <w:rFonts w:asciiTheme="minorHAnsi" w:hAnsiTheme="minorHAnsi" w:cstheme="minorHAnsi"/>
              </w:rPr>
              <w:t>What</w:t>
            </w:r>
            <w:proofErr w:type="spellEnd"/>
            <w:r w:rsidRPr="006260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2607B">
              <w:rPr>
                <w:rFonts w:asciiTheme="minorHAnsi" w:hAnsiTheme="minorHAnsi" w:cstheme="minorHAnsi"/>
              </w:rPr>
              <w:t>did</w:t>
            </w:r>
            <w:proofErr w:type="spellEnd"/>
            <w:r w:rsidRPr="006260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2607B">
              <w:rPr>
                <w:rFonts w:asciiTheme="minorHAnsi" w:hAnsiTheme="minorHAnsi" w:cstheme="minorHAnsi"/>
              </w:rPr>
              <w:t>you</w:t>
            </w:r>
            <w:proofErr w:type="spellEnd"/>
            <w:r w:rsidRPr="0062607B">
              <w:rPr>
                <w:rFonts w:asciiTheme="minorHAnsi" w:hAnsiTheme="minorHAnsi" w:cstheme="minorHAnsi"/>
              </w:rPr>
              <w:t xml:space="preserve"> do?</w:t>
            </w:r>
          </w:p>
        </w:tc>
      </w:tr>
      <w:tr w:rsidR="00106E51" w:rsidRPr="0062607B" w14:paraId="6D072C0D" w14:textId="77777777" w:rsidTr="00CE4908">
        <w:tc>
          <w:tcPr>
            <w:tcW w:w="932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48A21919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D18F9B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38601FE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3CABC7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</w:tr>
      <w:tr w:rsidR="00106E51" w:rsidRPr="0062607B" w14:paraId="5511D199" w14:textId="77777777" w:rsidTr="00CE4908"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0EEE5C" w14:textId="77777777" w:rsidR="00106E51" w:rsidRPr="0062607B" w:rsidRDefault="00106E51" w:rsidP="007E0524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What are your hobbies? Are there</w:t>
            </w:r>
            <w:r w:rsidR="007E0524" w:rsidRPr="0062607B">
              <w:rPr>
                <w:rFonts w:asciiTheme="minorHAnsi" w:hAnsiTheme="minorHAnsi" w:cstheme="minorHAnsi"/>
                <w:lang w:val="en-GB"/>
              </w:rPr>
              <w:t xml:space="preserve"> things you are extremely good at</w:t>
            </w:r>
            <w:r w:rsidRPr="0062607B">
              <w:rPr>
                <w:rFonts w:asciiTheme="minorHAnsi" w:hAnsiTheme="minorHAnsi" w:cstheme="minorHAnsi"/>
                <w:lang w:val="en-GB"/>
              </w:rPr>
              <w:t>?</w:t>
            </w:r>
          </w:p>
        </w:tc>
      </w:tr>
      <w:tr w:rsidR="00106E51" w:rsidRPr="0062607B" w14:paraId="5B08B5D1" w14:textId="77777777" w:rsidTr="00CE4908">
        <w:tc>
          <w:tcPr>
            <w:tcW w:w="9322" w:type="dxa"/>
            <w:gridSpan w:val="4"/>
            <w:tcBorders>
              <w:top w:val="single" w:sz="8" w:space="0" w:color="auto"/>
            </w:tcBorders>
          </w:tcPr>
          <w:p w14:paraId="16DEB4AB" w14:textId="77777777" w:rsidR="00106E51" w:rsidRPr="0062607B" w:rsidRDefault="00106E51">
            <w:pPr>
              <w:rPr>
                <w:rFonts w:asciiTheme="minorHAnsi" w:hAnsiTheme="minorHAnsi" w:cstheme="minorHAnsi"/>
              </w:rPr>
            </w:pPr>
          </w:p>
          <w:p w14:paraId="0AD9C6F4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1F511A" w14:textId="77777777" w:rsidR="00106E51" w:rsidRPr="0062607B" w:rsidRDefault="00106E51">
            <w:pPr>
              <w:rPr>
                <w:rFonts w:asciiTheme="minorHAnsi" w:hAnsiTheme="minorHAnsi" w:cstheme="minorHAnsi"/>
              </w:rPr>
            </w:pPr>
          </w:p>
          <w:p w14:paraId="65F9C3DC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106E51" w:rsidRPr="0062607B" w14:paraId="465FDEF0" w14:textId="77777777" w:rsidTr="00CE4908">
        <w:tc>
          <w:tcPr>
            <w:tcW w:w="932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54E045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lastRenderedPageBreak/>
              <w:t>Why did you choose this project? What do you expect from the project?</w:t>
            </w:r>
          </w:p>
        </w:tc>
      </w:tr>
      <w:tr w:rsidR="00106E51" w:rsidRPr="0062607B" w14:paraId="5023141B" w14:textId="77777777" w:rsidTr="00CE4908">
        <w:tc>
          <w:tcPr>
            <w:tcW w:w="932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1F3B1409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b w:val="0"/>
                <w:i w:val="0"/>
                <w:lang w:val="en-GB"/>
              </w:rPr>
            </w:pPr>
          </w:p>
          <w:p w14:paraId="562C75D1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</w:p>
          <w:p w14:paraId="664355AD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106E51" w:rsidRPr="0062607B" w14:paraId="2AF8FD57" w14:textId="77777777" w:rsidTr="00CE4908"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BF743A" w14:textId="77777777" w:rsidR="00106E51" w:rsidRPr="0062607B" w:rsidRDefault="00106E51" w:rsidP="00AB5A55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 xml:space="preserve">How do you see yourself </w:t>
            </w:r>
            <w:r w:rsidR="00AB5A55" w:rsidRPr="0062607B">
              <w:rPr>
                <w:rFonts w:asciiTheme="minorHAnsi" w:hAnsiTheme="minorHAnsi" w:cstheme="minorHAnsi"/>
                <w:lang w:val="en-GB"/>
              </w:rPr>
              <w:t>in</w:t>
            </w:r>
            <w:r w:rsidRPr="0062607B">
              <w:rPr>
                <w:rFonts w:asciiTheme="minorHAnsi" w:hAnsiTheme="minorHAnsi" w:cstheme="minorHAnsi"/>
                <w:lang w:val="en-GB"/>
              </w:rPr>
              <w:t xml:space="preserve"> the project you are applying for? What exactly can you contribute? </w:t>
            </w:r>
            <w:r w:rsidRPr="0062607B">
              <w:rPr>
                <w:rFonts w:asciiTheme="minorHAnsi" w:hAnsiTheme="minorHAnsi" w:cstheme="minorHAnsi"/>
              </w:rPr>
              <w:t>Ho</w:t>
            </w:r>
            <w:r w:rsidR="0000289E" w:rsidRPr="0062607B">
              <w:rPr>
                <w:rFonts w:asciiTheme="minorHAnsi" w:hAnsiTheme="minorHAnsi" w:cstheme="minorHAnsi"/>
              </w:rPr>
              <w:t xml:space="preserve">w </w:t>
            </w:r>
            <w:proofErr w:type="spellStart"/>
            <w:r w:rsidR="00AB5A55" w:rsidRPr="0062607B">
              <w:rPr>
                <w:rFonts w:asciiTheme="minorHAnsi" w:hAnsiTheme="minorHAnsi" w:cstheme="minorHAnsi"/>
              </w:rPr>
              <w:t>can</w:t>
            </w:r>
            <w:proofErr w:type="spellEnd"/>
            <w:r w:rsidR="00AB5A55" w:rsidRPr="006260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0289E" w:rsidRPr="0062607B">
              <w:rPr>
                <w:rFonts w:asciiTheme="minorHAnsi" w:hAnsiTheme="minorHAnsi" w:cstheme="minorHAnsi"/>
              </w:rPr>
              <w:t>the</w:t>
            </w:r>
            <w:proofErr w:type="spellEnd"/>
            <w:r w:rsidR="0000289E" w:rsidRPr="006260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0289E" w:rsidRPr="0062607B">
              <w:rPr>
                <w:rFonts w:asciiTheme="minorHAnsi" w:hAnsiTheme="minorHAnsi" w:cstheme="minorHAnsi"/>
              </w:rPr>
              <w:t>project</w:t>
            </w:r>
            <w:proofErr w:type="spellEnd"/>
            <w:r w:rsidR="0000289E" w:rsidRPr="006260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0289E" w:rsidRPr="0062607B">
              <w:rPr>
                <w:rFonts w:asciiTheme="minorHAnsi" w:hAnsiTheme="minorHAnsi" w:cstheme="minorHAnsi"/>
              </w:rPr>
              <w:t>benefit</w:t>
            </w:r>
            <w:proofErr w:type="spellEnd"/>
            <w:r w:rsidR="0000289E" w:rsidRPr="006260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0289E" w:rsidRPr="0062607B">
              <w:rPr>
                <w:rFonts w:asciiTheme="minorHAnsi" w:hAnsiTheme="minorHAnsi" w:cstheme="minorHAnsi"/>
              </w:rPr>
              <w:t>from</w:t>
            </w:r>
            <w:proofErr w:type="spellEnd"/>
            <w:r w:rsidR="0000289E" w:rsidRPr="006260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AB5A55" w:rsidRPr="0062607B">
              <w:rPr>
                <w:rFonts w:asciiTheme="minorHAnsi" w:hAnsiTheme="minorHAnsi" w:cstheme="minorHAnsi"/>
              </w:rPr>
              <w:t>selecting</w:t>
            </w:r>
            <w:proofErr w:type="spellEnd"/>
            <w:r w:rsidRPr="006260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2607B">
              <w:rPr>
                <w:rFonts w:asciiTheme="minorHAnsi" w:hAnsiTheme="minorHAnsi" w:cstheme="minorHAnsi"/>
              </w:rPr>
              <w:t>you</w:t>
            </w:r>
            <w:proofErr w:type="spellEnd"/>
            <w:r w:rsidRPr="0062607B">
              <w:rPr>
                <w:rFonts w:asciiTheme="minorHAnsi" w:hAnsiTheme="minorHAnsi" w:cstheme="minorHAnsi"/>
              </w:rPr>
              <w:t>?</w:t>
            </w:r>
          </w:p>
        </w:tc>
      </w:tr>
      <w:tr w:rsidR="00106E51" w:rsidRPr="0062607B" w14:paraId="1A965116" w14:textId="77777777" w:rsidTr="00CE4908">
        <w:tc>
          <w:tcPr>
            <w:tcW w:w="932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7DF4E37C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b w:val="0"/>
                <w:i w:val="0"/>
              </w:rPr>
            </w:pPr>
          </w:p>
          <w:p w14:paraId="44FB30F8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  <w:p w14:paraId="1DA6542E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</w:tr>
      <w:tr w:rsidR="00106E51" w:rsidRPr="0062607B" w14:paraId="7313F34B" w14:textId="77777777" w:rsidTr="00CE4908"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F358C1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What goals do you want to reach during your voluntary service?</w:t>
            </w:r>
          </w:p>
        </w:tc>
      </w:tr>
      <w:tr w:rsidR="00106E51" w:rsidRPr="0062607B" w14:paraId="3041E394" w14:textId="77777777" w:rsidTr="00CE4908">
        <w:tc>
          <w:tcPr>
            <w:tcW w:w="932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722B00AE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b w:val="0"/>
                <w:i w:val="0"/>
                <w:lang w:val="en-GB"/>
              </w:rPr>
            </w:pPr>
          </w:p>
          <w:p w14:paraId="42C6D796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b w:val="0"/>
                <w:i w:val="0"/>
                <w:lang w:val="en-GB"/>
              </w:rPr>
            </w:pPr>
          </w:p>
          <w:p w14:paraId="6E1831B3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</w:p>
          <w:p w14:paraId="54E11D2A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106E51" w:rsidRPr="0062607B" w14:paraId="6A4D8D9A" w14:textId="77777777" w:rsidTr="00CE4908">
        <w:trPr>
          <w:cantSplit/>
          <w:trHeight w:val="247"/>
        </w:trPr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B2FE25" w14:textId="77777777" w:rsidR="00106E51" w:rsidRPr="0062607B" w:rsidRDefault="00106E51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  <w:lang w:val="en-US"/>
              </w:rPr>
            </w:pPr>
            <w:r w:rsidRPr="0062607B">
              <w:rPr>
                <w:rFonts w:asciiTheme="minorHAnsi" w:hAnsiTheme="minorHAnsi" w:cstheme="minorHAnsi"/>
                <w:b/>
                <w:i/>
                <w:sz w:val="20"/>
                <w:szCs w:val="20"/>
                <w:lang w:val="en-US"/>
              </w:rPr>
              <w:t>Where do you prefer to do your voluntary service? Why?</w:t>
            </w:r>
          </w:p>
        </w:tc>
      </w:tr>
      <w:tr w:rsidR="00106E51" w:rsidRPr="0062607B" w14:paraId="1A235FF2" w14:textId="77777777" w:rsidTr="00CE4908">
        <w:trPr>
          <w:cantSplit/>
          <w:trHeight w:val="247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126E5D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B294CA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  <w:r w:rsidRPr="0062607B">
              <w:rPr>
                <w:rFonts w:asciiTheme="minorHAnsi" w:hAnsiTheme="minorHAnsi" w:cstheme="minorHAnsi"/>
                <w:lang w:val="en-US"/>
              </w:rPr>
              <w:t xml:space="preserve"> In a city</w:t>
            </w:r>
          </w:p>
        </w:tc>
        <w:tc>
          <w:tcPr>
            <w:tcW w:w="4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E403A5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50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7FE0" w14:textId="77777777" w:rsidR="00106E51" w:rsidRPr="0062607B" w:rsidRDefault="00106E51">
            <w:pPr>
              <w:ind w:left="180"/>
              <w:rPr>
                <w:rFonts w:asciiTheme="minorHAnsi" w:hAnsiTheme="minorHAnsi" w:cstheme="minorHAnsi"/>
                <w:lang w:val="en-US"/>
              </w:rPr>
            </w:pPr>
            <w:r w:rsidRPr="0062607B">
              <w:rPr>
                <w:rFonts w:asciiTheme="minorHAnsi" w:hAnsiTheme="minorHAnsi" w:cstheme="minorHAnsi"/>
                <w:lang w:val="en-US"/>
              </w:rPr>
              <w:t>In a rural area</w:t>
            </w:r>
          </w:p>
        </w:tc>
      </w:tr>
      <w:tr w:rsidR="00106E51" w:rsidRPr="0062607B" w14:paraId="62431CDC" w14:textId="77777777" w:rsidTr="00CE4908">
        <w:trPr>
          <w:cantSplit/>
          <w:trHeight w:val="247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9E398E2" w14:textId="77777777" w:rsidR="00106E51" w:rsidRPr="0062607B" w:rsidRDefault="00106E51">
            <w:pPr>
              <w:ind w:left="18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06E51" w:rsidRPr="0062607B" w14:paraId="542D7B43" w14:textId="77777777" w:rsidTr="00CE4908">
        <w:trPr>
          <w:cantSplit/>
          <w:trHeight w:val="247"/>
        </w:trPr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818A6E" w14:textId="2604DF93" w:rsidR="00106E51" w:rsidRPr="0062607B" w:rsidRDefault="5F42C01A" w:rsidP="00970A13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Describe your experience, knowledge and skills which could help you in your ESC.</w:t>
            </w:r>
          </w:p>
        </w:tc>
      </w:tr>
      <w:tr w:rsidR="00106E51" w:rsidRPr="0062607B" w14:paraId="16287F21" w14:textId="77777777" w:rsidTr="00CE4908">
        <w:trPr>
          <w:cantSplit/>
          <w:trHeight w:val="247"/>
        </w:trPr>
        <w:tc>
          <w:tcPr>
            <w:tcW w:w="932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5BE93A62" w14:textId="77777777" w:rsidR="00106E51" w:rsidRPr="0062607B" w:rsidRDefault="00106E51">
            <w:pPr>
              <w:rPr>
                <w:rFonts w:asciiTheme="minorHAnsi" w:hAnsiTheme="minorHAnsi" w:cstheme="minorHAnsi"/>
              </w:rPr>
            </w:pPr>
          </w:p>
          <w:p w14:paraId="384BA73E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b w:val="0"/>
                <w:i w:val="0"/>
                <w:lang w:val="en-GB"/>
              </w:rPr>
            </w:pPr>
          </w:p>
          <w:p w14:paraId="34B3F2EB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b w:val="0"/>
                <w:i w:val="0"/>
                <w:lang w:val="en-GB"/>
              </w:rPr>
            </w:pPr>
          </w:p>
          <w:p w14:paraId="7D34F5C7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106E51" w:rsidRPr="0062607B" w14:paraId="788311DC" w14:textId="77777777" w:rsidTr="00CE4908">
        <w:trPr>
          <w:cantSplit/>
          <w:trHeight w:val="247"/>
        </w:trPr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245057" w14:textId="77777777" w:rsidR="00106E51" w:rsidRPr="0062607B" w:rsidRDefault="00106E51" w:rsidP="00C408AA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Wh</w:t>
            </w:r>
            <w:r w:rsidR="00BA64AA" w:rsidRPr="0062607B">
              <w:rPr>
                <w:rFonts w:asciiTheme="minorHAnsi" w:hAnsiTheme="minorHAnsi" w:cstheme="minorHAnsi"/>
                <w:lang w:val="en-GB"/>
              </w:rPr>
              <w:t>ich</w:t>
            </w:r>
            <w:r w:rsidRPr="0062607B">
              <w:rPr>
                <w:rFonts w:asciiTheme="minorHAnsi" w:hAnsiTheme="minorHAnsi" w:cstheme="minorHAnsi"/>
                <w:lang w:val="en-GB"/>
              </w:rPr>
              <w:t xml:space="preserve"> chal</w:t>
            </w:r>
            <w:r w:rsidR="00970A13" w:rsidRPr="0062607B">
              <w:rPr>
                <w:rFonts w:asciiTheme="minorHAnsi" w:hAnsiTheme="minorHAnsi" w:cstheme="minorHAnsi"/>
                <w:lang w:val="en-GB"/>
              </w:rPr>
              <w:t>l</w:t>
            </w:r>
            <w:r w:rsidRPr="0062607B">
              <w:rPr>
                <w:rFonts w:asciiTheme="minorHAnsi" w:hAnsiTheme="minorHAnsi" w:cstheme="minorHAnsi"/>
                <w:lang w:val="en-GB"/>
              </w:rPr>
              <w:t xml:space="preserve">enges and difficulties do you think you </w:t>
            </w:r>
            <w:r w:rsidR="00AB5A55" w:rsidRPr="0062607B">
              <w:rPr>
                <w:rFonts w:asciiTheme="minorHAnsi" w:hAnsiTheme="minorHAnsi" w:cstheme="minorHAnsi"/>
                <w:lang w:val="en-GB"/>
              </w:rPr>
              <w:t xml:space="preserve">will </w:t>
            </w:r>
            <w:r w:rsidRPr="0062607B">
              <w:rPr>
                <w:rFonts w:asciiTheme="minorHAnsi" w:hAnsiTheme="minorHAnsi" w:cstheme="minorHAnsi"/>
                <w:lang w:val="en-GB"/>
              </w:rPr>
              <w:t xml:space="preserve">encounter </w:t>
            </w:r>
            <w:r w:rsidR="00C408AA" w:rsidRPr="0062607B">
              <w:rPr>
                <w:rFonts w:asciiTheme="minorHAnsi" w:hAnsiTheme="minorHAnsi" w:cstheme="minorHAnsi"/>
                <w:lang w:val="en-GB"/>
              </w:rPr>
              <w:t>when living for a long time</w:t>
            </w:r>
            <w:r w:rsidRPr="0062607B">
              <w:rPr>
                <w:rFonts w:asciiTheme="minorHAnsi" w:hAnsiTheme="minorHAnsi" w:cstheme="minorHAnsi"/>
                <w:lang w:val="en-GB"/>
              </w:rPr>
              <w:t xml:space="preserve"> in another culture with a different set of values?</w:t>
            </w:r>
          </w:p>
        </w:tc>
      </w:tr>
      <w:tr w:rsidR="00106E51" w:rsidRPr="0062607B" w14:paraId="0B4020A7" w14:textId="77777777" w:rsidTr="00CE4908">
        <w:trPr>
          <w:cantSplit/>
          <w:trHeight w:val="247"/>
        </w:trPr>
        <w:tc>
          <w:tcPr>
            <w:tcW w:w="9322" w:type="dxa"/>
            <w:gridSpan w:val="4"/>
            <w:tcBorders>
              <w:top w:val="single" w:sz="8" w:space="0" w:color="auto"/>
            </w:tcBorders>
          </w:tcPr>
          <w:p w14:paraId="1D7B270A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904CB7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971CD3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A1F701D" w14:textId="77777777" w:rsidR="00106E51" w:rsidRPr="0062607B" w:rsidRDefault="00106E51">
            <w:pPr>
              <w:rPr>
                <w:rFonts w:asciiTheme="minorHAnsi" w:hAnsiTheme="minorHAnsi" w:cstheme="minorHAnsi"/>
              </w:rPr>
            </w:pPr>
          </w:p>
        </w:tc>
      </w:tr>
      <w:tr w:rsidR="002226AF" w:rsidRPr="0062607B" w14:paraId="5D976897" w14:textId="77777777" w:rsidTr="00CE4908">
        <w:trPr>
          <w:cantSplit/>
          <w:trHeight w:val="247"/>
        </w:trPr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7A2098" w14:textId="79C49585" w:rsidR="0079627B" w:rsidRPr="0062607B" w:rsidRDefault="002226AF" w:rsidP="00F96EF2">
            <w:pPr>
              <w:spacing w:after="240"/>
              <w:rPr>
                <w:rFonts w:asciiTheme="minorHAnsi" w:hAnsiTheme="minorHAnsi" w:cstheme="minorHAnsi"/>
                <w:b/>
                <w:i/>
                <w:sz w:val="20"/>
                <w:szCs w:val="20"/>
                <w:lang w:val="en-US"/>
              </w:rPr>
            </w:pPr>
            <w:r w:rsidRPr="0062607B">
              <w:rPr>
                <w:rFonts w:asciiTheme="minorHAnsi" w:hAnsiTheme="minorHAnsi" w:cstheme="minorHAnsi"/>
                <w:b/>
                <w:i/>
                <w:sz w:val="20"/>
                <w:szCs w:val="20"/>
                <w:lang w:val="en-US"/>
              </w:rPr>
              <w:t>How do you ensure the continuity of this commitment (</w:t>
            </w:r>
            <w:proofErr w:type="gramStart"/>
            <w:r w:rsidRPr="0062607B">
              <w:rPr>
                <w:rFonts w:asciiTheme="minorHAnsi" w:hAnsiTheme="minorHAnsi" w:cstheme="minorHAnsi"/>
                <w:b/>
                <w:i/>
                <w:sz w:val="20"/>
                <w:szCs w:val="20"/>
                <w:lang w:val="en-US"/>
              </w:rPr>
              <w:t>during</w:t>
            </w:r>
            <w:proofErr w:type="gramEnd"/>
            <w:r w:rsidRPr="0062607B">
              <w:rPr>
                <w:rFonts w:asciiTheme="minorHAnsi" w:hAnsiTheme="minorHAnsi" w:cstheme="minorHAnsi"/>
                <w:b/>
                <w:i/>
                <w:sz w:val="20"/>
                <w:szCs w:val="20"/>
                <w:lang w:val="en-US"/>
              </w:rPr>
              <w:t xml:space="preserve"> 9-12 months)?</w:t>
            </w:r>
          </w:p>
        </w:tc>
      </w:tr>
      <w:tr w:rsidR="002226AF" w:rsidRPr="0062607B" w14:paraId="03EFCA41" w14:textId="77777777" w:rsidTr="00CE4908">
        <w:trPr>
          <w:cantSplit/>
          <w:trHeight w:val="247"/>
        </w:trPr>
        <w:tc>
          <w:tcPr>
            <w:tcW w:w="932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5F96A722" w14:textId="77777777" w:rsidR="002226AF" w:rsidRPr="0062607B" w:rsidRDefault="002226AF">
            <w:pPr>
              <w:rPr>
                <w:rFonts w:asciiTheme="minorHAnsi" w:hAnsiTheme="minorHAnsi" w:cstheme="minorHAnsi"/>
              </w:rPr>
            </w:pPr>
          </w:p>
          <w:p w14:paraId="5B95CD12" w14:textId="77777777" w:rsidR="002226AF" w:rsidRPr="0062607B" w:rsidRDefault="002226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220BBB2" w14:textId="77777777" w:rsidR="002226AF" w:rsidRPr="0062607B" w:rsidRDefault="002226A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3CB595B" w14:textId="77777777" w:rsidR="002226AF" w:rsidRPr="0062607B" w:rsidRDefault="002226AF">
            <w:pPr>
              <w:rPr>
                <w:rFonts w:asciiTheme="minorHAnsi" w:hAnsiTheme="minorHAnsi" w:cstheme="minorHAnsi"/>
              </w:rPr>
            </w:pPr>
          </w:p>
        </w:tc>
      </w:tr>
      <w:tr w:rsidR="00106E51" w:rsidRPr="0062607B" w14:paraId="03B4E551" w14:textId="77777777" w:rsidTr="00CE4908">
        <w:trPr>
          <w:cantSplit/>
          <w:trHeight w:val="247"/>
        </w:trPr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A7CBEF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What do you intend to do after the voluntary service?</w:t>
            </w:r>
          </w:p>
        </w:tc>
      </w:tr>
      <w:tr w:rsidR="00106E51" w:rsidRPr="0062607B" w14:paraId="6D9C8D39" w14:textId="77777777" w:rsidTr="00CE4908">
        <w:trPr>
          <w:cantSplit/>
          <w:trHeight w:val="1236"/>
        </w:trPr>
        <w:tc>
          <w:tcPr>
            <w:tcW w:w="9322" w:type="dxa"/>
            <w:gridSpan w:val="4"/>
            <w:tcBorders>
              <w:top w:val="single" w:sz="8" w:space="0" w:color="auto"/>
            </w:tcBorders>
          </w:tcPr>
          <w:p w14:paraId="675E05EE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C17F8B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4F7224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E48A43" w14:textId="77777777" w:rsidR="00106E51" w:rsidRPr="0062607B" w:rsidRDefault="00106E51">
            <w:pPr>
              <w:rPr>
                <w:rFonts w:asciiTheme="minorHAnsi" w:hAnsiTheme="minorHAnsi" w:cstheme="minorHAnsi"/>
              </w:rPr>
            </w:pPr>
          </w:p>
        </w:tc>
      </w:tr>
      <w:tr w:rsidR="00106E51" w:rsidRPr="0062607B" w14:paraId="5F98531E" w14:textId="77777777" w:rsidTr="00CE4908">
        <w:tc>
          <w:tcPr>
            <w:tcW w:w="932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0F10B4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lastRenderedPageBreak/>
              <w:t xml:space="preserve">When do you prefer to start the project? </w:t>
            </w:r>
            <w:proofErr w:type="spellStart"/>
            <w:r w:rsidRPr="0062607B">
              <w:rPr>
                <w:rFonts w:asciiTheme="minorHAnsi" w:hAnsiTheme="minorHAnsi" w:cstheme="minorHAnsi"/>
              </w:rPr>
              <w:t>For</w:t>
            </w:r>
            <w:proofErr w:type="spellEnd"/>
            <w:r w:rsidRPr="006260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2607B">
              <w:rPr>
                <w:rFonts w:asciiTheme="minorHAnsi" w:hAnsiTheme="minorHAnsi" w:cstheme="minorHAnsi"/>
              </w:rPr>
              <w:t>how</w:t>
            </w:r>
            <w:proofErr w:type="spellEnd"/>
            <w:r w:rsidRPr="006260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2607B">
              <w:rPr>
                <w:rFonts w:asciiTheme="minorHAnsi" w:hAnsiTheme="minorHAnsi" w:cstheme="minorHAnsi"/>
              </w:rPr>
              <w:t>long</w:t>
            </w:r>
            <w:proofErr w:type="spellEnd"/>
            <w:r w:rsidRPr="0062607B">
              <w:rPr>
                <w:rFonts w:asciiTheme="minorHAnsi" w:hAnsiTheme="minorHAnsi" w:cstheme="minorHAnsi"/>
              </w:rPr>
              <w:t>?</w:t>
            </w:r>
          </w:p>
        </w:tc>
      </w:tr>
      <w:tr w:rsidR="00106E51" w:rsidRPr="0062607B" w14:paraId="50F40DEB" w14:textId="77777777" w:rsidTr="00CE4908">
        <w:tc>
          <w:tcPr>
            <w:tcW w:w="932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77A52294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b w:val="0"/>
                <w:i w:val="0"/>
              </w:rPr>
            </w:pPr>
          </w:p>
          <w:p w14:paraId="007DCDA8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b w:val="0"/>
                <w:i w:val="0"/>
              </w:rPr>
            </w:pPr>
          </w:p>
        </w:tc>
      </w:tr>
      <w:tr w:rsidR="00106E51" w:rsidRPr="0062607B" w14:paraId="27A1C457" w14:textId="77777777" w:rsidTr="00CE4908"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D804D1" w14:textId="517231EA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Details about your sending organisation</w:t>
            </w:r>
            <w:r w:rsidR="00B01D75">
              <w:rPr>
                <w:rFonts w:asciiTheme="minorHAnsi" w:hAnsiTheme="minorHAnsi" w:cstheme="minorHAnsi"/>
                <w:lang w:val="en-GB"/>
              </w:rPr>
              <w:t xml:space="preserve">: </w:t>
            </w:r>
            <w:r w:rsidRPr="0062607B">
              <w:rPr>
                <w:rFonts w:asciiTheme="minorHAnsi" w:hAnsiTheme="minorHAnsi" w:cstheme="minorHAnsi"/>
                <w:lang w:val="en-GB"/>
              </w:rPr>
              <w:t>contact person, e-mail, phone</w:t>
            </w:r>
            <w:r w:rsidR="002860B5" w:rsidRPr="0062607B">
              <w:rPr>
                <w:rFonts w:asciiTheme="minorHAnsi" w:hAnsiTheme="minorHAnsi" w:cstheme="minorHAnsi"/>
                <w:lang w:val="en-GB"/>
              </w:rPr>
              <w:t>.</w:t>
            </w:r>
            <w:r w:rsidR="00B01D75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B01D75" w:rsidRPr="00BF654C">
              <w:rPr>
                <w:rFonts w:asciiTheme="minorHAnsi" w:hAnsiTheme="minorHAnsi" w:cstheme="minorHAnsi"/>
                <w:b w:val="0"/>
                <w:bCs/>
                <w:lang w:val="en-GB"/>
              </w:rPr>
              <w:t>(Not mandatory when applying)</w:t>
            </w:r>
          </w:p>
        </w:tc>
      </w:tr>
      <w:tr w:rsidR="00106E51" w:rsidRPr="0062607B" w14:paraId="450EA2D7" w14:textId="77777777" w:rsidTr="00CE4908">
        <w:tc>
          <w:tcPr>
            <w:tcW w:w="932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3DD355C9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b w:val="0"/>
                <w:i w:val="0"/>
                <w:lang w:val="en-GB"/>
              </w:rPr>
            </w:pPr>
          </w:p>
          <w:p w14:paraId="1A81F0B1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106E51" w:rsidRPr="0062607B" w14:paraId="589DCF60" w14:textId="77777777" w:rsidTr="00CE4908"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7AAFBA" w14:textId="4D2001E8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Please describe how you create</w:t>
            </w:r>
            <w:r w:rsidR="00AB5A55" w:rsidRPr="0062607B">
              <w:rPr>
                <w:rFonts w:asciiTheme="minorHAnsi" w:hAnsiTheme="minorHAnsi" w:cstheme="minorHAnsi"/>
                <w:lang w:val="en-GB"/>
              </w:rPr>
              <w:t>d</w:t>
            </w:r>
            <w:r w:rsidRPr="0062607B">
              <w:rPr>
                <w:rFonts w:asciiTheme="minorHAnsi" w:hAnsiTheme="minorHAnsi" w:cstheme="minorHAnsi"/>
                <w:lang w:val="en-GB"/>
              </w:rPr>
              <w:t xml:space="preserve"> the contact with your sending</w:t>
            </w:r>
            <w:r w:rsidR="00AB5A55" w:rsidRPr="0062607B">
              <w:rPr>
                <w:rFonts w:asciiTheme="minorHAnsi" w:hAnsiTheme="minorHAnsi" w:cstheme="minorHAnsi"/>
                <w:lang w:val="en-GB"/>
              </w:rPr>
              <w:t xml:space="preserve"> organisation, describe your co</w:t>
            </w:r>
            <w:r w:rsidRPr="0062607B">
              <w:rPr>
                <w:rFonts w:asciiTheme="minorHAnsi" w:hAnsiTheme="minorHAnsi" w:cstheme="minorHAnsi"/>
                <w:lang w:val="en-GB"/>
              </w:rPr>
              <w:t>operation and possible future plans</w:t>
            </w:r>
            <w:r w:rsidR="002860B5" w:rsidRPr="0062607B">
              <w:rPr>
                <w:rFonts w:asciiTheme="minorHAnsi" w:hAnsiTheme="minorHAnsi" w:cstheme="minorHAnsi"/>
                <w:lang w:val="en-GB"/>
              </w:rPr>
              <w:t>.</w:t>
            </w:r>
          </w:p>
        </w:tc>
      </w:tr>
      <w:tr w:rsidR="00106E51" w:rsidRPr="0062607B" w14:paraId="56EE48EE" w14:textId="77777777" w:rsidTr="00CE4908">
        <w:tc>
          <w:tcPr>
            <w:tcW w:w="932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2908EB2C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FE2DD96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7357532" w14:textId="77777777" w:rsidR="00106E51" w:rsidRPr="0062607B" w:rsidRDefault="00106E51">
            <w:pPr>
              <w:rPr>
                <w:rFonts w:asciiTheme="minorHAnsi" w:hAnsiTheme="minorHAnsi" w:cstheme="minorHAnsi"/>
              </w:rPr>
            </w:pPr>
          </w:p>
        </w:tc>
      </w:tr>
      <w:tr w:rsidR="00106E51" w:rsidRPr="0062607B" w14:paraId="1B0661F8" w14:textId="77777777" w:rsidTr="00CE4908"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BD83CB" w14:textId="2249D954" w:rsidR="00106E51" w:rsidRPr="0062607B" w:rsidRDefault="5F42C01A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Why did you choose Estonia for your ESC project?</w:t>
            </w:r>
          </w:p>
        </w:tc>
      </w:tr>
      <w:tr w:rsidR="00106E51" w:rsidRPr="0062607B" w14:paraId="07F023C8" w14:textId="77777777" w:rsidTr="00CE4908">
        <w:tc>
          <w:tcPr>
            <w:tcW w:w="932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4BDB5498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2916C19D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74869460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187F57B8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06E51" w:rsidRPr="0062607B" w14:paraId="3F272BEC" w14:textId="77777777" w:rsidTr="00CE4908"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908467" w14:textId="77777777" w:rsidR="00106E51" w:rsidRPr="0062607B" w:rsidRDefault="00106E51" w:rsidP="00532227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  <w:lang w:val="en-US"/>
              </w:rPr>
            </w:pPr>
            <w:r w:rsidRPr="0062607B">
              <w:rPr>
                <w:rFonts w:asciiTheme="minorHAnsi" w:hAnsiTheme="minorHAnsi" w:cstheme="minorHAnsi"/>
                <w:b/>
                <w:i/>
                <w:sz w:val="20"/>
                <w:szCs w:val="20"/>
                <w:lang w:val="en-US"/>
              </w:rPr>
              <w:t>Considering cultural and religious differences, what do you think could become an obstacle for you when adapting to everyday life.</w:t>
            </w:r>
          </w:p>
        </w:tc>
      </w:tr>
      <w:tr w:rsidR="00106E51" w:rsidRPr="0062607B" w14:paraId="54738AF4" w14:textId="77777777" w:rsidTr="00CE4908">
        <w:tc>
          <w:tcPr>
            <w:tcW w:w="932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46ABBD8F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06BBA33E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  <w:p w14:paraId="464FCBC1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06E51" w:rsidRPr="0062607B" w14:paraId="69AB6535" w14:textId="77777777" w:rsidTr="00CE4908"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6D8704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Have you ever been to Estonia? Where and for how long?</w:t>
            </w:r>
          </w:p>
        </w:tc>
      </w:tr>
      <w:tr w:rsidR="00106E51" w:rsidRPr="0062607B" w14:paraId="5C8C6B09" w14:textId="77777777" w:rsidTr="00CE4908">
        <w:tc>
          <w:tcPr>
            <w:tcW w:w="932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3382A365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sz w:val="20"/>
                <w:lang w:val="en-GB"/>
              </w:rPr>
            </w:pPr>
          </w:p>
          <w:p w14:paraId="5C71F136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b w:val="0"/>
                <w:lang w:val="en-GB"/>
              </w:rPr>
            </w:pPr>
          </w:p>
          <w:p w14:paraId="62199465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106E51" w:rsidRPr="0062607B" w14:paraId="54BF738A" w14:textId="77777777" w:rsidTr="00CE4908"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C95C0C" w14:textId="77777777" w:rsidR="00106E51" w:rsidRPr="0062607B" w:rsidRDefault="009B1AF2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De</w:t>
            </w:r>
            <w:r w:rsidR="00106E51" w:rsidRPr="0062607B">
              <w:rPr>
                <w:rFonts w:asciiTheme="minorHAnsi" w:hAnsiTheme="minorHAnsi" w:cstheme="minorHAnsi"/>
                <w:lang w:val="en-GB"/>
              </w:rPr>
              <w:t>scribe your trave</w:t>
            </w:r>
            <w:r w:rsidR="00E1219B" w:rsidRPr="0062607B">
              <w:rPr>
                <w:rFonts w:asciiTheme="minorHAnsi" w:hAnsiTheme="minorHAnsi" w:cstheme="minorHAnsi"/>
                <w:lang w:val="en-GB"/>
              </w:rPr>
              <w:t>l experience to other countries.</w:t>
            </w:r>
          </w:p>
        </w:tc>
      </w:tr>
      <w:tr w:rsidR="00106E51" w:rsidRPr="0062607B" w14:paraId="0DA123B1" w14:textId="77777777" w:rsidTr="00CE4908">
        <w:tc>
          <w:tcPr>
            <w:tcW w:w="9322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4C4CEA3D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sz w:val="20"/>
                <w:lang w:val="en-GB"/>
              </w:rPr>
            </w:pPr>
          </w:p>
          <w:p w14:paraId="50895670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b w:val="0"/>
                <w:lang w:val="en-GB"/>
              </w:rPr>
            </w:pPr>
          </w:p>
          <w:p w14:paraId="38C1F859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106E51" w:rsidRPr="0062607B" w14:paraId="5C2C8C73" w14:textId="77777777" w:rsidTr="00CE4908">
        <w:tc>
          <w:tcPr>
            <w:tcW w:w="9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1A2F87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What is the longest time you spent abroad?</w:t>
            </w:r>
          </w:p>
        </w:tc>
      </w:tr>
      <w:tr w:rsidR="00106E51" w:rsidRPr="0062607B" w14:paraId="0C8FE7CE" w14:textId="77777777" w:rsidTr="00CE4908">
        <w:tc>
          <w:tcPr>
            <w:tcW w:w="9322" w:type="dxa"/>
            <w:gridSpan w:val="4"/>
            <w:tcBorders>
              <w:top w:val="single" w:sz="8" w:space="0" w:color="auto"/>
            </w:tcBorders>
          </w:tcPr>
          <w:p w14:paraId="41004F19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sz w:val="20"/>
                <w:lang w:val="en-GB"/>
              </w:rPr>
            </w:pPr>
          </w:p>
          <w:p w14:paraId="67C0C651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b w:val="0"/>
                <w:lang w:val="en-GB"/>
              </w:rPr>
            </w:pPr>
          </w:p>
          <w:p w14:paraId="308D56CC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797E50C6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p w14:paraId="7B04FA47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06E51" w:rsidRPr="0062607B" w14:paraId="3C29D021" w14:textId="77777777" w:rsidTr="00CE4908">
        <w:trPr>
          <w:cantSplit/>
        </w:trPr>
        <w:tc>
          <w:tcPr>
            <w:tcW w:w="9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A075A58" w14:textId="77777777" w:rsidR="00106E51" w:rsidRPr="0062607B" w:rsidRDefault="00106E51">
            <w:pPr>
              <w:pStyle w:val="youthaf0section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 xml:space="preserve">Additional </w:t>
            </w:r>
            <w:proofErr w:type="spellStart"/>
            <w:r w:rsidRPr="0062607B">
              <w:rPr>
                <w:rFonts w:asciiTheme="minorHAnsi" w:hAnsiTheme="minorHAnsi" w:cstheme="minorHAnsi"/>
              </w:rPr>
              <w:t>information</w:t>
            </w:r>
            <w:proofErr w:type="spellEnd"/>
          </w:p>
        </w:tc>
      </w:tr>
      <w:tr w:rsidR="00106E51" w:rsidRPr="0062607B" w14:paraId="0D040653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E910B1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 xml:space="preserve">Do you have </w:t>
            </w:r>
            <w:r w:rsidR="00FE6C59" w:rsidRPr="0062607B">
              <w:rPr>
                <w:rFonts w:asciiTheme="minorHAnsi" w:hAnsiTheme="minorHAnsi" w:cstheme="minorHAnsi"/>
                <w:lang w:val="en-GB"/>
              </w:rPr>
              <w:t xml:space="preserve">a </w:t>
            </w:r>
            <w:r w:rsidRPr="0062607B">
              <w:rPr>
                <w:rFonts w:asciiTheme="minorHAnsi" w:hAnsiTheme="minorHAnsi" w:cstheme="minorHAnsi"/>
                <w:lang w:val="en-GB"/>
              </w:rPr>
              <w:t>driving licence?</w:t>
            </w:r>
          </w:p>
        </w:tc>
      </w:tr>
      <w:tr w:rsidR="00106E51" w:rsidRPr="0062607B" w14:paraId="568C698B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  <w:bottom w:val="single" w:sz="8" w:space="0" w:color="auto"/>
            </w:tcBorders>
          </w:tcPr>
          <w:p w14:paraId="1A939487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6AA258D8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06E51" w:rsidRPr="0062607B" w14:paraId="3A33DD10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2D55D6" w14:textId="77777777" w:rsidR="00106E51" w:rsidRPr="002478B9" w:rsidRDefault="0097190A">
            <w:pPr>
              <w:pStyle w:val="youthaf2subtopic"/>
              <w:rPr>
                <w:rFonts w:asciiTheme="minorHAnsi" w:hAnsiTheme="minorHAnsi" w:cstheme="minorHAnsi"/>
                <w:lang w:val="en-US"/>
              </w:rPr>
            </w:pPr>
            <w:r w:rsidRPr="002478B9">
              <w:rPr>
                <w:rFonts w:asciiTheme="minorHAnsi" w:hAnsiTheme="minorHAnsi" w:cstheme="minorHAnsi"/>
                <w:lang w:val="en-US"/>
              </w:rPr>
              <w:t>Do you have any physical limitation</w:t>
            </w:r>
            <w:r w:rsidR="00896438" w:rsidRPr="002478B9">
              <w:rPr>
                <w:rFonts w:asciiTheme="minorHAnsi" w:hAnsiTheme="minorHAnsi" w:cstheme="minorHAnsi"/>
                <w:lang w:val="en-US"/>
              </w:rPr>
              <w:t>s or special needs?</w:t>
            </w:r>
          </w:p>
        </w:tc>
      </w:tr>
      <w:tr w:rsidR="00106E51" w:rsidRPr="0062607B" w14:paraId="6FFBD3EC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  <w:bottom w:val="single" w:sz="8" w:space="0" w:color="auto"/>
            </w:tcBorders>
          </w:tcPr>
          <w:p w14:paraId="30DCCCAD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36AF6883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06E51" w:rsidRPr="0062607B" w14:paraId="2B2E90B5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C5F243" w14:textId="77777777" w:rsidR="00106E51" w:rsidRPr="0062607B" w:rsidRDefault="00106E51" w:rsidP="00AB5A55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 xml:space="preserve">Are you allergic </w:t>
            </w:r>
            <w:r w:rsidR="00AB5A55" w:rsidRPr="0062607B">
              <w:rPr>
                <w:rFonts w:asciiTheme="minorHAnsi" w:hAnsiTheme="minorHAnsi" w:cstheme="minorHAnsi"/>
                <w:lang w:val="en-GB"/>
              </w:rPr>
              <w:t>to plants, animals</w:t>
            </w:r>
            <w:r w:rsidRPr="0062607B">
              <w:rPr>
                <w:rFonts w:asciiTheme="minorHAnsi" w:hAnsiTheme="minorHAnsi" w:cstheme="minorHAnsi"/>
                <w:lang w:val="en-GB"/>
              </w:rPr>
              <w:t xml:space="preserve"> or other things?  </w:t>
            </w:r>
          </w:p>
        </w:tc>
      </w:tr>
      <w:tr w:rsidR="00106E51" w:rsidRPr="0062607B" w14:paraId="54C529ED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</w:tcBorders>
          </w:tcPr>
          <w:p w14:paraId="1C0157D6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3691E7B2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06E51" w:rsidRPr="0062607B" w14:paraId="7188ABC6" w14:textId="77777777" w:rsidTr="00CE4908">
        <w:trPr>
          <w:cantSplit/>
        </w:trPr>
        <w:tc>
          <w:tcPr>
            <w:tcW w:w="9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7DB94A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lastRenderedPageBreak/>
              <w:t xml:space="preserve">Do you have </w:t>
            </w:r>
            <w:r w:rsidR="00AD4452" w:rsidRPr="0062607B">
              <w:rPr>
                <w:rFonts w:asciiTheme="minorHAnsi" w:hAnsiTheme="minorHAnsi" w:cstheme="minorHAnsi"/>
                <w:lang w:val="en-GB"/>
              </w:rPr>
              <w:t xml:space="preserve">any </w:t>
            </w:r>
            <w:r w:rsidRPr="0062607B">
              <w:rPr>
                <w:rFonts w:asciiTheme="minorHAnsi" w:hAnsiTheme="minorHAnsi" w:cstheme="minorHAnsi"/>
                <w:lang w:val="en-GB"/>
              </w:rPr>
              <w:t>other health problems?</w:t>
            </w:r>
          </w:p>
        </w:tc>
      </w:tr>
      <w:tr w:rsidR="00106E51" w:rsidRPr="0062607B" w14:paraId="526770CE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  <w:bottom w:val="single" w:sz="8" w:space="0" w:color="auto"/>
            </w:tcBorders>
          </w:tcPr>
          <w:p w14:paraId="7CBEED82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6E36661F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06E51" w:rsidRPr="0062607B" w14:paraId="63CD8311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2F9FB7" w14:textId="77777777" w:rsidR="00106E51" w:rsidRPr="0062607B" w:rsidRDefault="00D3739B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Are there things you can</w:t>
            </w:r>
            <w:r w:rsidR="00106E51" w:rsidRPr="0062607B">
              <w:rPr>
                <w:rFonts w:asciiTheme="minorHAnsi" w:hAnsiTheme="minorHAnsi" w:cstheme="minorHAnsi"/>
                <w:lang w:val="en-GB"/>
              </w:rPr>
              <w:t>not do for health reasons?</w:t>
            </w:r>
          </w:p>
        </w:tc>
      </w:tr>
      <w:tr w:rsidR="00106E51" w:rsidRPr="0062607B" w14:paraId="38645DC7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  <w:bottom w:val="single" w:sz="8" w:space="0" w:color="auto"/>
            </w:tcBorders>
          </w:tcPr>
          <w:p w14:paraId="135E58C4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b w:val="0"/>
                <w:i w:val="0"/>
                <w:lang w:val="en-GB"/>
              </w:rPr>
            </w:pPr>
          </w:p>
          <w:p w14:paraId="62EBF9A1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b w:val="0"/>
                <w:i w:val="0"/>
                <w:lang w:val="en-GB"/>
              </w:rPr>
            </w:pPr>
          </w:p>
        </w:tc>
      </w:tr>
      <w:tr w:rsidR="00106E51" w:rsidRPr="0062607B" w14:paraId="75BF6012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6A8C94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Do you need any special diet (vegetarian etc)?</w:t>
            </w:r>
          </w:p>
        </w:tc>
      </w:tr>
      <w:tr w:rsidR="00106E51" w:rsidRPr="0062607B" w14:paraId="0C6C2CD5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  <w:bottom w:val="single" w:sz="8" w:space="0" w:color="auto"/>
            </w:tcBorders>
          </w:tcPr>
          <w:p w14:paraId="709E88E4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508C98E9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06E51" w:rsidRPr="0062607B" w14:paraId="30E12E29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5857E8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 xml:space="preserve">Do </w:t>
            </w:r>
            <w:proofErr w:type="spellStart"/>
            <w:r w:rsidRPr="0062607B">
              <w:rPr>
                <w:rFonts w:asciiTheme="minorHAnsi" w:hAnsiTheme="minorHAnsi" w:cstheme="minorHAnsi"/>
              </w:rPr>
              <w:t>you</w:t>
            </w:r>
            <w:proofErr w:type="spellEnd"/>
            <w:r w:rsidRPr="0062607B">
              <w:rPr>
                <w:rFonts w:asciiTheme="minorHAnsi" w:hAnsiTheme="minorHAnsi" w:cstheme="minorHAnsi"/>
              </w:rPr>
              <w:t xml:space="preserve"> smoke?</w:t>
            </w:r>
          </w:p>
        </w:tc>
      </w:tr>
      <w:tr w:rsidR="00106E51" w:rsidRPr="0062607B" w14:paraId="779F8E76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  <w:bottom w:val="single" w:sz="8" w:space="0" w:color="auto"/>
            </w:tcBorders>
          </w:tcPr>
          <w:p w14:paraId="7818863E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44F69B9A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106E51" w:rsidRPr="0062607B" w14:paraId="46657587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264E7F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 xml:space="preserve">Do you have any objection to sharing a room? </w:t>
            </w:r>
          </w:p>
          <w:p w14:paraId="71ECA405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b w:val="0"/>
                <w:lang w:val="en-GB"/>
              </w:rPr>
            </w:pPr>
            <w:r w:rsidRPr="0062607B">
              <w:rPr>
                <w:rFonts w:asciiTheme="minorHAnsi" w:hAnsiTheme="minorHAnsi" w:cstheme="minorHAnsi"/>
                <w:b w:val="0"/>
                <w:lang w:val="en-GB"/>
              </w:rPr>
              <w:t>If you</w:t>
            </w:r>
            <w:r w:rsidR="00D3739B" w:rsidRPr="0062607B">
              <w:rPr>
                <w:rFonts w:asciiTheme="minorHAnsi" w:hAnsiTheme="minorHAnsi" w:cstheme="minorHAnsi"/>
                <w:b w:val="0"/>
                <w:lang w:val="en-GB"/>
              </w:rPr>
              <w:t>r</w:t>
            </w:r>
            <w:r w:rsidRPr="0062607B">
              <w:rPr>
                <w:rFonts w:asciiTheme="minorHAnsi" w:hAnsiTheme="minorHAnsi" w:cstheme="minorHAnsi"/>
                <w:b w:val="0"/>
                <w:lang w:val="en-GB"/>
              </w:rPr>
              <w:t xml:space="preserve"> answer is Yes, please explain why</w:t>
            </w:r>
            <w:r w:rsidR="00D3739B" w:rsidRPr="0062607B">
              <w:rPr>
                <w:rFonts w:asciiTheme="minorHAnsi" w:hAnsiTheme="minorHAnsi" w:cstheme="minorHAnsi"/>
                <w:b w:val="0"/>
                <w:lang w:val="en-GB"/>
              </w:rPr>
              <w:t>.</w:t>
            </w:r>
          </w:p>
        </w:tc>
      </w:tr>
      <w:tr w:rsidR="00106E51" w:rsidRPr="0062607B" w14:paraId="5F07D11E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</w:tcBorders>
          </w:tcPr>
          <w:p w14:paraId="41508A3C" w14:textId="77777777" w:rsidR="00106E51" w:rsidRPr="0062607B" w:rsidRDefault="00106E51">
            <w:pPr>
              <w:rPr>
                <w:rFonts w:asciiTheme="minorHAnsi" w:hAnsiTheme="minorHAnsi" w:cstheme="minorHAnsi"/>
                <w:lang w:val="en-US"/>
              </w:rPr>
            </w:pPr>
          </w:p>
          <w:p w14:paraId="43D6B1D6" w14:textId="77777777" w:rsidR="00106E51" w:rsidRPr="0062607B" w:rsidRDefault="00106E5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</w:tbl>
    <w:p w14:paraId="17DBC151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p w14:paraId="6F8BD81B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p w14:paraId="2613E9C1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tbl>
      <w:tblPr>
        <w:tblW w:w="9253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18"/>
        <w:gridCol w:w="924"/>
        <w:gridCol w:w="2836"/>
        <w:gridCol w:w="1134"/>
        <w:gridCol w:w="2941"/>
      </w:tblGrid>
      <w:tr w:rsidR="00106E51" w:rsidRPr="0062607B" w14:paraId="3A83253E" w14:textId="77777777" w:rsidTr="00CE4908">
        <w:trPr>
          <w:cantSplit/>
          <w:jc w:val="center"/>
        </w:trPr>
        <w:tc>
          <w:tcPr>
            <w:tcW w:w="9253" w:type="dxa"/>
            <w:gridSpan w:val="5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</w:tcPr>
          <w:p w14:paraId="68487239" w14:textId="480438D2" w:rsidR="00106E51" w:rsidRPr="0062607B" w:rsidRDefault="00106E51">
            <w:pPr>
              <w:pStyle w:val="youthaf2subtopic"/>
              <w:rPr>
                <w:rFonts w:asciiTheme="minorHAnsi" w:hAnsiTheme="minorHAnsi" w:cstheme="minorHAnsi"/>
                <w:b w:val="0"/>
                <w:lang w:val="en-GB"/>
              </w:rPr>
            </w:pPr>
            <w:r w:rsidRPr="0062607B">
              <w:rPr>
                <w:rFonts w:asciiTheme="minorHAnsi" w:hAnsiTheme="minorHAnsi" w:cstheme="minorHAnsi"/>
                <w:lang w:val="en-GB"/>
              </w:rPr>
              <w:t>Person to contact for questions in case of emergency</w:t>
            </w:r>
            <w:r w:rsidR="00A9647D" w:rsidRPr="0062607B">
              <w:rPr>
                <w:rFonts w:asciiTheme="minorHAnsi" w:hAnsiTheme="minorHAnsi" w:cstheme="minorHAnsi"/>
                <w:lang w:val="en-GB"/>
              </w:rPr>
              <w:t xml:space="preserve"> who also speaks </w:t>
            </w:r>
            <w:proofErr w:type="gramStart"/>
            <w:r w:rsidR="00A9647D" w:rsidRPr="0062607B">
              <w:rPr>
                <w:rFonts w:asciiTheme="minorHAnsi" w:hAnsiTheme="minorHAnsi" w:cstheme="minorHAnsi"/>
                <w:lang w:val="en-GB"/>
              </w:rPr>
              <w:t>English</w:t>
            </w:r>
            <w:r w:rsidRPr="0062607B">
              <w:rPr>
                <w:rFonts w:asciiTheme="minorHAnsi" w:hAnsiTheme="minorHAnsi" w:cstheme="minorHAnsi"/>
                <w:lang w:val="en-GB"/>
              </w:rPr>
              <w:t xml:space="preserve">  (</w:t>
            </w:r>
            <w:proofErr w:type="gramEnd"/>
            <w:r w:rsidRPr="0062607B">
              <w:rPr>
                <w:rFonts w:asciiTheme="minorHAnsi" w:hAnsiTheme="minorHAnsi" w:cstheme="minorHAnsi"/>
                <w:lang w:val="en-GB"/>
              </w:rPr>
              <w:t>contact person)</w:t>
            </w:r>
          </w:p>
        </w:tc>
      </w:tr>
      <w:tr w:rsidR="00106E51" w:rsidRPr="0062607B" w14:paraId="4C2594C0" w14:textId="77777777" w:rsidTr="00CE4908">
        <w:trPr>
          <w:cantSplit/>
          <w:jc w:val="center"/>
        </w:trPr>
        <w:tc>
          <w:tcPr>
            <w:tcW w:w="1418" w:type="dxa"/>
            <w:tcBorders>
              <w:top w:val="single" w:sz="8" w:space="0" w:color="auto"/>
              <w:left w:val="single" w:sz="6" w:space="0" w:color="auto"/>
            </w:tcBorders>
          </w:tcPr>
          <w:p w14:paraId="0C32D184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 xml:space="preserve">Family </w:t>
            </w:r>
            <w:proofErr w:type="spellStart"/>
            <w:r w:rsidRPr="0062607B">
              <w:rPr>
                <w:rFonts w:asciiTheme="minorHAnsi" w:hAnsiTheme="minorHAnsi" w:cstheme="minorHAnsi"/>
              </w:rPr>
              <w:t>name</w:t>
            </w:r>
            <w:proofErr w:type="spellEnd"/>
          </w:p>
        </w:tc>
        <w:tc>
          <w:tcPr>
            <w:tcW w:w="924" w:type="dxa"/>
            <w:tcBorders>
              <w:top w:val="single" w:sz="8" w:space="0" w:color="auto"/>
            </w:tcBorders>
          </w:tcPr>
          <w:p w14:paraId="013CF003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>(Mr/Ms)</w:t>
            </w:r>
          </w:p>
        </w:tc>
        <w:tc>
          <w:tcPr>
            <w:tcW w:w="2836" w:type="dxa"/>
            <w:tcBorders>
              <w:top w:val="single" w:sz="8" w:space="0" w:color="auto"/>
              <w:bottom w:val="single" w:sz="6" w:space="0" w:color="auto"/>
            </w:tcBorders>
          </w:tcPr>
          <w:p w14:paraId="1037B8A3" w14:textId="77777777" w:rsidR="00106E51" w:rsidRPr="0062607B" w:rsidRDefault="00106E51">
            <w:pPr>
              <w:pStyle w:val="youthaff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0712EA21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 xml:space="preserve">First </w:t>
            </w:r>
            <w:proofErr w:type="spellStart"/>
            <w:r w:rsidRPr="0062607B">
              <w:rPr>
                <w:rFonts w:asciiTheme="minorHAnsi" w:hAnsiTheme="minorHAnsi" w:cstheme="minorHAnsi"/>
              </w:rPr>
              <w:t>name</w:t>
            </w:r>
            <w:proofErr w:type="spellEnd"/>
          </w:p>
        </w:tc>
        <w:tc>
          <w:tcPr>
            <w:tcW w:w="2941" w:type="dxa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87C6DE0" w14:textId="77777777" w:rsidR="00106E51" w:rsidRPr="0062607B" w:rsidRDefault="00106E51">
            <w:pPr>
              <w:pStyle w:val="youthaff"/>
              <w:rPr>
                <w:rFonts w:asciiTheme="minorHAnsi" w:hAnsiTheme="minorHAnsi" w:cstheme="minorHAnsi"/>
              </w:rPr>
            </w:pPr>
          </w:p>
        </w:tc>
      </w:tr>
      <w:tr w:rsidR="00106E51" w:rsidRPr="0062607B" w14:paraId="11834921" w14:textId="77777777" w:rsidTr="00CE4908">
        <w:trPr>
          <w:cantSplit/>
          <w:jc w:val="center"/>
        </w:trPr>
        <w:tc>
          <w:tcPr>
            <w:tcW w:w="2342" w:type="dxa"/>
            <w:gridSpan w:val="2"/>
            <w:tcBorders>
              <w:left w:val="single" w:sz="6" w:space="0" w:color="auto"/>
            </w:tcBorders>
          </w:tcPr>
          <w:p w14:paraId="78F3CE83" w14:textId="77777777" w:rsidR="00106E51" w:rsidRPr="0062607B" w:rsidRDefault="00544E0A" w:rsidP="00544E0A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>Relation</w:t>
            </w:r>
            <w:r w:rsidR="00106E51" w:rsidRPr="006260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2607B">
              <w:rPr>
                <w:rFonts w:asciiTheme="minorHAnsi" w:hAnsiTheme="minorHAnsi" w:cstheme="minorHAnsi"/>
              </w:rPr>
              <w:t>to</w:t>
            </w:r>
            <w:proofErr w:type="spellEnd"/>
            <w:r w:rsidR="00106E51" w:rsidRPr="006260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106E51" w:rsidRPr="0062607B">
              <w:rPr>
                <w:rFonts w:asciiTheme="minorHAnsi" w:hAnsiTheme="minorHAnsi" w:cstheme="minorHAnsi"/>
              </w:rPr>
              <w:t>applicant</w:t>
            </w:r>
            <w:proofErr w:type="spellEnd"/>
          </w:p>
        </w:tc>
        <w:tc>
          <w:tcPr>
            <w:tcW w:w="6911" w:type="dxa"/>
            <w:gridSpan w:val="3"/>
            <w:tcBorders>
              <w:right w:val="single" w:sz="6" w:space="0" w:color="auto"/>
            </w:tcBorders>
          </w:tcPr>
          <w:p w14:paraId="5B2F9378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</w:tr>
      <w:tr w:rsidR="00106E51" w:rsidRPr="0062607B" w14:paraId="6D10749D" w14:textId="77777777" w:rsidTr="00CE4908">
        <w:trPr>
          <w:cantSplit/>
          <w:jc w:val="center"/>
        </w:trPr>
        <w:tc>
          <w:tcPr>
            <w:tcW w:w="2342" w:type="dxa"/>
            <w:gridSpan w:val="2"/>
            <w:tcBorders>
              <w:left w:val="single" w:sz="6" w:space="0" w:color="auto"/>
            </w:tcBorders>
          </w:tcPr>
          <w:p w14:paraId="3FD4450F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  <w:proofErr w:type="spellStart"/>
            <w:r w:rsidRPr="0062607B">
              <w:rPr>
                <w:rFonts w:asciiTheme="minorHAnsi" w:hAnsiTheme="minorHAnsi" w:cstheme="minorHAnsi"/>
              </w:rPr>
              <w:t>Address</w:t>
            </w:r>
            <w:proofErr w:type="spellEnd"/>
            <w:r w:rsidRPr="0062607B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911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6DD4E" w14:textId="77777777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</w:tr>
      <w:tr w:rsidR="00106E51" w:rsidRPr="0062607B" w14:paraId="52A1266C" w14:textId="77777777" w:rsidTr="00CE4908">
        <w:trPr>
          <w:cantSplit/>
          <w:jc w:val="center"/>
        </w:trPr>
        <w:tc>
          <w:tcPr>
            <w:tcW w:w="2342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395A184A" w14:textId="277145C3" w:rsidR="00106E51" w:rsidRPr="0062607B" w:rsidRDefault="0003262E">
            <w:pPr>
              <w:pStyle w:val="youthaf2subtopic"/>
              <w:rPr>
                <w:rFonts w:asciiTheme="minorHAnsi" w:hAnsiTheme="minorHAnsi" w:cstheme="minorHAnsi"/>
              </w:rPr>
            </w:pPr>
            <w:r w:rsidRPr="0062607B">
              <w:rPr>
                <w:rFonts w:asciiTheme="minorHAnsi" w:hAnsiTheme="minorHAnsi" w:cstheme="minorHAnsi"/>
              </w:rPr>
              <w:t>Mobile</w:t>
            </w:r>
            <w:r w:rsidR="003C0529" w:rsidRPr="006260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3C0529" w:rsidRPr="0062607B">
              <w:rPr>
                <w:rFonts w:asciiTheme="minorHAnsi" w:hAnsiTheme="minorHAnsi" w:cstheme="minorHAnsi"/>
              </w:rPr>
              <w:t>no</w:t>
            </w:r>
            <w:proofErr w:type="spellEnd"/>
            <w:r w:rsidR="00106E51" w:rsidRPr="0062607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836" w:type="dxa"/>
            <w:tcBorders>
              <w:bottom w:val="single" w:sz="6" w:space="0" w:color="auto"/>
            </w:tcBorders>
          </w:tcPr>
          <w:p w14:paraId="7D3BEE8F" w14:textId="77777777" w:rsidR="00106E51" w:rsidRPr="0062607B" w:rsidRDefault="00106E51">
            <w:pPr>
              <w:pStyle w:val="youthaff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7F9D892B" w14:textId="1E536E6D" w:rsidR="00106E51" w:rsidRPr="0062607B" w:rsidRDefault="00106E51">
            <w:pPr>
              <w:pStyle w:val="youthaf2subtopic"/>
              <w:rPr>
                <w:rFonts w:asciiTheme="minorHAnsi" w:hAnsiTheme="minorHAnsi" w:cstheme="minorHAnsi"/>
              </w:rPr>
            </w:pPr>
          </w:p>
        </w:tc>
        <w:tc>
          <w:tcPr>
            <w:tcW w:w="2941" w:type="dxa"/>
            <w:tcBorders>
              <w:bottom w:val="single" w:sz="6" w:space="0" w:color="auto"/>
              <w:right w:val="single" w:sz="6" w:space="0" w:color="auto"/>
            </w:tcBorders>
          </w:tcPr>
          <w:p w14:paraId="3B88899E" w14:textId="77777777" w:rsidR="00106E51" w:rsidRPr="0062607B" w:rsidRDefault="00106E51">
            <w:pPr>
              <w:pStyle w:val="youthaff"/>
              <w:rPr>
                <w:rFonts w:asciiTheme="minorHAnsi" w:hAnsiTheme="minorHAnsi" w:cstheme="minorHAnsi"/>
              </w:rPr>
            </w:pPr>
          </w:p>
        </w:tc>
      </w:tr>
    </w:tbl>
    <w:p w14:paraId="69E2BB2B" w14:textId="77777777" w:rsidR="00106E51" w:rsidRPr="0062607B" w:rsidRDefault="00106E51">
      <w:pPr>
        <w:pStyle w:val="Heading2"/>
        <w:rPr>
          <w:rFonts w:asciiTheme="minorHAnsi" w:hAnsiTheme="minorHAnsi" w:cstheme="minorHAnsi"/>
          <w:lang w:val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04FEE" w:rsidRPr="0062607B" w14:paraId="7CB47FDF" w14:textId="77777777" w:rsidTr="00CE4908">
        <w:trPr>
          <w:cantSplit/>
        </w:trPr>
        <w:tc>
          <w:tcPr>
            <w:tcW w:w="9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79A699" w14:textId="77777777" w:rsidR="00E04FEE" w:rsidRPr="002478B9" w:rsidRDefault="00E04FEE" w:rsidP="00E04FEE">
            <w:pPr>
              <w:pStyle w:val="youthaf2subtopic"/>
              <w:rPr>
                <w:rFonts w:asciiTheme="minorHAnsi" w:hAnsiTheme="minorHAnsi" w:cstheme="minorHAnsi"/>
                <w:lang w:val="en-US"/>
              </w:rPr>
            </w:pPr>
            <w:r w:rsidRPr="002478B9">
              <w:rPr>
                <w:rFonts w:asciiTheme="minorHAnsi" w:hAnsiTheme="minorHAnsi" w:cstheme="minorHAnsi"/>
                <w:lang w:val="en-US"/>
              </w:rPr>
              <w:t xml:space="preserve">Where did you receive information about the open placements? E.g. Facebook, EstYES web page, web page of some other organisation, from a friend etc. </w:t>
            </w:r>
          </w:p>
        </w:tc>
      </w:tr>
      <w:tr w:rsidR="00E04FEE" w:rsidRPr="0062607B" w14:paraId="57C0D796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</w:tcBorders>
          </w:tcPr>
          <w:p w14:paraId="0D142F6F" w14:textId="77777777" w:rsidR="00E04FEE" w:rsidRPr="0062607B" w:rsidRDefault="00E04FEE" w:rsidP="00571E7D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4475AD14" w14:textId="77777777" w:rsidR="00E04FEE" w:rsidRPr="0062607B" w:rsidRDefault="00E04FEE" w:rsidP="00571E7D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120C4E94" w14:textId="77777777" w:rsidR="00106E51" w:rsidRPr="0062607B" w:rsidRDefault="00106E51">
      <w:pPr>
        <w:pStyle w:val="Heading2"/>
        <w:rPr>
          <w:rFonts w:asciiTheme="minorHAnsi" w:hAnsiTheme="minorHAnsi" w:cstheme="minorHAnsi"/>
          <w:lang w:val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3E3422" w:rsidRPr="0062607B" w14:paraId="561D2AE9" w14:textId="77777777" w:rsidTr="00CE4908">
        <w:trPr>
          <w:cantSplit/>
        </w:trPr>
        <w:tc>
          <w:tcPr>
            <w:tcW w:w="9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ADDBEF" w14:textId="77777777" w:rsidR="003E3422" w:rsidRPr="002478B9" w:rsidRDefault="003E3422" w:rsidP="00BF1FB8">
            <w:pPr>
              <w:pStyle w:val="youthaf2subtopic"/>
              <w:rPr>
                <w:rFonts w:asciiTheme="minorHAnsi" w:hAnsiTheme="minorHAnsi" w:cstheme="minorHAnsi"/>
                <w:lang w:val="en-US"/>
              </w:rPr>
            </w:pPr>
            <w:r w:rsidRPr="002478B9">
              <w:rPr>
                <w:rFonts w:asciiTheme="minorHAnsi" w:hAnsiTheme="minorHAnsi" w:cstheme="minorHAnsi"/>
                <w:lang w:val="en-US"/>
              </w:rPr>
              <w:t xml:space="preserve">Please make sure that you’re registered on European Solidarity Corps database and provide your ESC number below. You can register here: </w:t>
            </w:r>
            <w:hyperlink r:id="rId14" w:history="1">
              <w:r w:rsidRPr="002478B9">
                <w:rPr>
                  <w:rStyle w:val="Hyperlink"/>
                  <w:rFonts w:asciiTheme="minorHAnsi" w:hAnsiTheme="minorHAnsi" w:cstheme="minorHAnsi"/>
                  <w:lang w:val="en-US"/>
                </w:rPr>
                <w:t>https://europa.eu/youth/solidarity_en</w:t>
              </w:r>
            </w:hyperlink>
            <w:r w:rsidRPr="002478B9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</w:tc>
      </w:tr>
      <w:tr w:rsidR="003E3422" w:rsidRPr="0062607B" w14:paraId="42AFC42D" w14:textId="77777777" w:rsidTr="00CE4908">
        <w:trPr>
          <w:cantSplit/>
        </w:trPr>
        <w:tc>
          <w:tcPr>
            <w:tcW w:w="9287" w:type="dxa"/>
            <w:tcBorders>
              <w:top w:val="single" w:sz="8" w:space="0" w:color="auto"/>
            </w:tcBorders>
          </w:tcPr>
          <w:p w14:paraId="271CA723" w14:textId="77777777" w:rsidR="003E3422" w:rsidRPr="0062607B" w:rsidRDefault="003E3422" w:rsidP="00BF1FB8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75FBE423" w14:textId="77777777" w:rsidR="003E3422" w:rsidRPr="0062607B" w:rsidRDefault="003E3422" w:rsidP="00BF1FB8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2D3F0BEC" w14:textId="77777777" w:rsidR="003E3422" w:rsidRPr="0062607B" w:rsidRDefault="003E3422" w:rsidP="003E3422">
      <w:pPr>
        <w:rPr>
          <w:rFonts w:asciiTheme="minorHAnsi" w:hAnsiTheme="minorHAnsi" w:cstheme="minorHAnsi"/>
          <w:lang w:val="en-US"/>
        </w:rPr>
      </w:pPr>
    </w:p>
    <w:p w14:paraId="75CF4315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p w14:paraId="3CB648E9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p w14:paraId="0C178E9E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p w14:paraId="3C0395D3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p w14:paraId="3254BC2F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p w14:paraId="651E9592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p w14:paraId="269E314A" w14:textId="77777777" w:rsidR="00106E51" w:rsidRPr="0062607B" w:rsidRDefault="00106E51">
      <w:pPr>
        <w:rPr>
          <w:rFonts w:asciiTheme="minorHAnsi" w:hAnsiTheme="minorHAnsi" w:cstheme="minorHAnsi"/>
          <w:lang w:val="en-US"/>
        </w:rPr>
      </w:pPr>
    </w:p>
    <w:p w14:paraId="47341341" w14:textId="77777777" w:rsidR="00106E51" w:rsidRPr="0062607B" w:rsidRDefault="00106E51">
      <w:pPr>
        <w:rPr>
          <w:rFonts w:asciiTheme="minorHAnsi" w:hAnsiTheme="minorHAnsi" w:cstheme="minorHAnsi"/>
        </w:rPr>
      </w:pPr>
    </w:p>
    <w:sectPr w:rsidR="00106E51" w:rsidRPr="0062607B">
      <w:type w:val="continuous"/>
      <w:pgSz w:w="11907" w:h="16840"/>
      <w:pgMar w:top="567" w:right="1418" w:bottom="833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B15BA" w14:textId="77777777" w:rsidR="00B862B9" w:rsidRDefault="00B862B9">
      <w:r>
        <w:separator/>
      </w:r>
    </w:p>
  </w:endnote>
  <w:endnote w:type="continuationSeparator" w:id="0">
    <w:p w14:paraId="7CDC6F85" w14:textId="77777777" w:rsidR="00B862B9" w:rsidRDefault="00B8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15B23" w14:textId="77777777" w:rsidR="00B01D75" w:rsidRDefault="00B01D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4798F" w14:textId="77777777" w:rsidR="00106E51" w:rsidRDefault="00106E51">
    <w:pPr>
      <w:pStyle w:val="Footer"/>
      <w:jc w:val="right"/>
    </w:pPr>
    <w:r>
      <w:fldChar w:fldCharType="begin"/>
    </w:r>
    <w:r>
      <w:rPr>
        <w:rStyle w:val="PageNumber"/>
      </w:rPr>
      <w:instrText xml:space="preserve"> PAGE </w:instrText>
    </w:r>
    <w:r>
      <w:fldChar w:fldCharType="separate"/>
    </w:r>
    <w:r w:rsidR="0062607B">
      <w:rPr>
        <w:rStyle w:val="PageNumber"/>
        <w:noProof/>
      </w:rPr>
      <w:t>2</w:t>
    </w:r>
    <w:r>
      <w:fldChar w:fldCharType="end"/>
    </w:r>
    <w:r>
      <w:rPr>
        <w:rStyle w:val="PageNumber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0BCCA" w14:textId="77777777" w:rsidR="00B01D75" w:rsidRDefault="00B01D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7D328" w14:textId="77777777" w:rsidR="00B862B9" w:rsidRDefault="00B862B9">
      <w:r>
        <w:separator/>
      </w:r>
    </w:p>
  </w:footnote>
  <w:footnote w:type="continuationSeparator" w:id="0">
    <w:p w14:paraId="3A39EDD2" w14:textId="77777777" w:rsidR="00B862B9" w:rsidRDefault="00B86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0EA3D" w14:textId="77777777" w:rsidR="00B01D75" w:rsidRDefault="00B01D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8D094" w14:textId="77777777" w:rsidR="00B01D75" w:rsidRDefault="00B01D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E7E5D" w14:textId="77777777" w:rsidR="00B01D75" w:rsidRDefault="00B01D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289E"/>
    <w:rsid w:val="0003262E"/>
    <w:rsid w:val="00042B12"/>
    <w:rsid w:val="00060E31"/>
    <w:rsid w:val="0006506F"/>
    <w:rsid w:val="000E52D2"/>
    <w:rsid w:val="000F4287"/>
    <w:rsid w:val="00106E51"/>
    <w:rsid w:val="00121289"/>
    <w:rsid w:val="0016440B"/>
    <w:rsid w:val="00172A27"/>
    <w:rsid w:val="00176B1E"/>
    <w:rsid w:val="0021281F"/>
    <w:rsid w:val="002226AF"/>
    <w:rsid w:val="002478B9"/>
    <w:rsid w:val="002860B5"/>
    <w:rsid w:val="0029768B"/>
    <w:rsid w:val="00350BBE"/>
    <w:rsid w:val="003C0529"/>
    <w:rsid w:val="003E3422"/>
    <w:rsid w:val="004068D2"/>
    <w:rsid w:val="00415779"/>
    <w:rsid w:val="004752CA"/>
    <w:rsid w:val="004B7C37"/>
    <w:rsid w:val="00532227"/>
    <w:rsid w:val="00544E0A"/>
    <w:rsid w:val="00571E7D"/>
    <w:rsid w:val="0062607B"/>
    <w:rsid w:val="00642959"/>
    <w:rsid w:val="006F739D"/>
    <w:rsid w:val="00712982"/>
    <w:rsid w:val="00715E51"/>
    <w:rsid w:val="007318BA"/>
    <w:rsid w:val="0079627B"/>
    <w:rsid w:val="007B74C5"/>
    <w:rsid w:val="007E0524"/>
    <w:rsid w:val="00832F2A"/>
    <w:rsid w:val="008721F8"/>
    <w:rsid w:val="00896438"/>
    <w:rsid w:val="00906097"/>
    <w:rsid w:val="00963DE8"/>
    <w:rsid w:val="00970A13"/>
    <w:rsid w:val="0097190A"/>
    <w:rsid w:val="009A0759"/>
    <w:rsid w:val="009B1AF2"/>
    <w:rsid w:val="009D73EA"/>
    <w:rsid w:val="009E614F"/>
    <w:rsid w:val="00A060BA"/>
    <w:rsid w:val="00A628B2"/>
    <w:rsid w:val="00A73879"/>
    <w:rsid w:val="00A9647D"/>
    <w:rsid w:val="00AA1901"/>
    <w:rsid w:val="00AB5A55"/>
    <w:rsid w:val="00AD4452"/>
    <w:rsid w:val="00B01D75"/>
    <w:rsid w:val="00B22D51"/>
    <w:rsid w:val="00B862B9"/>
    <w:rsid w:val="00BA64AA"/>
    <w:rsid w:val="00BE2736"/>
    <w:rsid w:val="00BF1FB8"/>
    <w:rsid w:val="00BF654C"/>
    <w:rsid w:val="00C408AA"/>
    <w:rsid w:val="00CB2723"/>
    <w:rsid w:val="00CE4908"/>
    <w:rsid w:val="00D3739B"/>
    <w:rsid w:val="00D81574"/>
    <w:rsid w:val="00DD1FD0"/>
    <w:rsid w:val="00DD54AA"/>
    <w:rsid w:val="00E04FEE"/>
    <w:rsid w:val="00E1219B"/>
    <w:rsid w:val="00E65A80"/>
    <w:rsid w:val="00EF628A"/>
    <w:rsid w:val="00F1136B"/>
    <w:rsid w:val="00F96EF2"/>
    <w:rsid w:val="00FE6C59"/>
    <w:rsid w:val="5F42C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0ECFDA"/>
  <w15:docId w15:val="{0395422C-DC2E-A549-926B-41AB2C45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/>
      <w:b/>
      <w:sz w:val="20"/>
      <w:szCs w:val="20"/>
      <w:lang w:val="de-DE"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Arial" w:hAnsi="Arial"/>
      <w:b/>
      <w:sz w:val="26"/>
      <w:szCs w:val="20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customStyle="1" w:styleId="youthaf2subtopic">
    <w:name w:val="youth.af.2.subtopic"/>
    <w:basedOn w:val="Normal"/>
    <w:pPr>
      <w:keepNext/>
      <w:tabs>
        <w:tab w:val="left" w:pos="284"/>
      </w:tabs>
      <w:overflowPunct w:val="0"/>
      <w:autoSpaceDE w:val="0"/>
      <w:autoSpaceDN w:val="0"/>
      <w:adjustRightInd w:val="0"/>
      <w:spacing w:before="80" w:after="60"/>
      <w:textAlignment w:val="baseline"/>
    </w:pPr>
    <w:rPr>
      <w:rFonts w:ascii="Arial" w:hAnsi="Arial"/>
      <w:b/>
      <w:i/>
      <w:sz w:val="20"/>
      <w:szCs w:val="20"/>
      <w:lang w:val="de-DE" w:eastAsia="ja-JP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/>
    </w:rPr>
  </w:style>
  <w:style w:type="paragraph" w:customStyle="1" w:styleId="youthaf0section">
    <w:name w:val="youth.af.0.section"/>
    <w:basedOn w:val="Normal"/>
    <w:pPr>
      <w:keepNext/>
      <w:tabs>
        <w:tab w:val="left" w:pos="284"/>
      </w:tabs>
      <w:overflowPunct w:val="0"/>
      <w:autoSpaceDE w:val="0"/>
      <w:autoSpaceDN w:val="0"/>
      <w:adjustRightInd w:val="0"/>
      <w:spacing w:before="80" w:after="60"/>
      <w:textAlignment w:val="baseline"/>
    </w:pPr>
    <w:rPr>
      <w:rFonts w:ascii="Arial" w:hAnsi="Arial"/>
      <w:b/>
      <w:sz w:val="22"/>
      <w:szCs w:val="20"/>
      <w:lang w:val="de-DE" w:eastAsia="ja-JP"/>
    </w:rPr>
  </w:style>
  <w:style w:type="paragraph" w:customStyle="1" w:styleId="youthaff">
    <w:name w:val="youth.af.f"/>
    <w:basedOn w:val="Normal"/>
    <w:pPr>
      <w:keepNext/>
      <w:tabs>
        <w:tab w:val="left" w:pos="284"/>
      </w:tabs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sz w:val="20"/>
      <w:szCs w:val="20"/>
      <w:lang w:val="de-DE" w:eastAsia="ja-JP"/>
    </w:rPr>
  </w:style>
  <w:style w:type="paragraph" w:customStyle="1" w:styleId="youthaftitem">
    <w:name w:val="youth.af.t.item"/>
    <w:basedOn w:val="Normal"/>
    <w:pPr>
      <w:keepNext/>
      <w:tabs>
        <w:tab w:val="left" w:pos="425"/>
      </w:tabs>
      <w:overflowPunct w:val="0"/>
      <w:autoSpaceDE w:val="0"/>
      <w:autoSpaceDN w:val="0"/>
      <w:adjustRightInd w:val="0"/>
      <w:spacing w:before="80" w:after="60"/>
      <w:ind w:left="142"/>
      <w:textAlignment w:val="baseline"/>
    </w:pPr>
    <w:rPr>
      <w:rFonts w:ascii="Arial" w:hAnsi="Arial"/>
      <w:sz w:val="18"/>
      <w:szCs w:val="20"/>
      <w:lang w:val="de-DE" w:eastAsia="ja-JP"/>
    </w:rPr>
  </w:style>
  <w:style w:type="character" w:customStyle="1" w:styleId="UnresolvedMention1">
    <w:name w:val="Unresolved Mention1"/>
    <w:uiPriority w:val="99"/>
    <w:semiHidden/>
    <w:unhideWhenUsed/>
    <w:rsid w:val="003E342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E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EF2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6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yperlink" Target="https://europa.eu/youth/solidarity_e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utaja\Document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5</Pages>
  <Words>482</Words>
  <Characters>3037</Characters>
  <Application>Microsoft Office Word</Application>
  <DocSecurity>4</DocSecurity>
  <PresentationFormat/>
  <Lines>25</Lines>
  <Paragraphs>7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Manager/>
  <Company>EstYes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subject/>
  <dc:creator>Alex</dc:creator>
  <cp:keywords/>
  <dc:description/>
  <cp:lastModifiedBy>Marie-Theres Svoboda</cp:lastModifiedBy>
  <cp:revision>2</cp:revision>
  <cp:lastPrinted>1900-12-31T22:00:00Z</cp:lastPrinted>
  <dcterms:created xsi:type="dcterms:W3CDTF">2026-03-24T13:11:00Z</dcterms:created>
  <dcterms:modified xsi:type="dcterms:W3CDTF">2026-03-24T13:11:00Z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1033-8.1.0.3030</vt:lpwstr>
  </property>
</Properties>
</file>